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B3A4" w14:textId="77777777" w:rsidR="003941F5" w:rsidRPr="001D68EF" w:rsidRDefault="00BE5313" w:rsidP="00677D57">
      <w:pPr>
        <w:pStyle w:val="Balk1"/>
        <w:rPr>
          <w:rFonts w:ascii="Arial" w:hAnsi="Arial" w:cs="Arial"/>
          <w:sz w:val="20"/>
          <w:szCs w:val="20"/>
          <w:lang w:val="en-US"/>
        </w:rPr>
        <w:sectPr w:rsidR="003941F5" w:rsidRPr="001D68EF" w:rsidSect="00D5722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426" w:right="1050" w:bottom="1148" w:left="1050" w:header="709" w:footer="709" w:gutter="0"/>
          <w:cols w:space="720"/>
          <w:titlePg/>
          <w:docGrid w:linePitch="360"/>
        </w:sectPr>
      </w:pPr>
      <w:r w:rsidRPr="001D68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6316D1CC" wp14:editId="04BE4170">
            <wp:simplePos x="0" y="0"/>
            <wp:positionH relativeFrom="column">
              <wp:posOffset>2457450</wp:posOffset>
            </wp:positionH>
            <wp:positionV relativeFrom="paragraph">
              <wp:posOffset>-331470</wp:posOffset>
            </wp:positionV>
            <wp:extent cx="1314450" cy="131445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E84909" w14:textId="77777777" w:rsidR="00305603" w:rsidRPr="001D68EF" w:rsidRDefault="00305603" w:rsidP="00A12726">
      <w:pPr>
        <w:ind w:firstLine="0"/>
        <w:rPr>
          <w:rFonts w:ascii="Arial" w:hAnsi="Arial" w:cs="Arial"/>
          <w:b/>
          <w:sz w:val="20"/>
          <w:szCs w:val="20"/>
          <w:lang w:val="en-US"/>
        </w:rPr>
      </w:pPr>
    </w:p>
    <w:p w14:paraId="0B46A96D" w14:textId="77777777" w:rsidR="00305603" w:rsidRPr="001D68EF" w:rsidRDefault="00305603" w:rsidP="00A12726">
      <w:pPr>
        <w:ind w:firstLine="0"/>
        <w:rPr>
          <w:rFonts w:ascii="Arial" w:hAnsi="Arial" w:cs="Arial"/>
          <w:b/>
          <w:sz w:val="20"/>
          <w:szCs w:val="20"/>
          <w:lang w:val="en-US"/>
        </w:rPr>
      </w:pPr>
    </w:p>
    <w:p w14:paraId="1BF023F9" w14:textId="69642027" w:rsidR="00D57223" w:rsidRDefault="000607A0" w:rsidP="00DE538D">
      <w:pPr>
        <w:ind w:firstLine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0AEDFE" wp14:editId="665910AC">
                <wp:simplePos x="0" y="0"/>
                <wp:positionH relativeFrom="margin">
                  <wp:posOffset>-635</wp:posOffset>
                </wp:positionH>
                <wp:positionV relativeFrom="margin">
                  <wp:posOffset>753745</wp:posOffset>
                </wp:positionV>
                <wp:extent cx="6371590" cy="383540"/>
                <wp:effectExtent l="0" t="0" r="0" b="0"/>
                <wp:wrapSquare wrapText="bothSides"/>
                <wp:docPr id="7" name="Kutu: Şirket ad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383540"/>
                        </a:xfrm>
                        <a:prstGeom prst="rect">
                          <a:avLst/>
                        </a:prstGeom>
                        <a:solidFill>
                          <a:srgbClr val="CF543F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DD06A" w14:textId="77777777" w:rsidR="000607A0" w:rsidRPr="00E602A5" w:rsidRDefault="000607A0" w:rsidP="000607A0">
                            <w:pPr>
                              <w:jc w:val="center"/>
                              <w:rPr>
                                <w:b/>
                                <w:sz w:val="36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/>
                              </w:rPr>
                              <w:t>2022-2023</w:t>
                            </w:r>
                            <w:r w:rsidRPr="00E602A5"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/>
                              </w:rPr>
                              <w:t>PROFICIENCY</w:t>
                            </w:r>
                            <w:r w:rsidRPr="00E602A5"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/>
                              </w:rPr>
                              <w:t xml:space="preserve"> LISTENING </w:t>
                            </w:r>
                          </w:p>
                        </w:txbxContent>
                      </wps:txbx>
                      <wps:bodyPr rot="0" vert="horz" wrap="square" lIns="91405" tIns="45702" rIns="91405" bIns="54864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AEDFE" id="Kutu: Şirket adı" o:spid="_x0000_s1026" style="position:absolute;margin-left:-.05pt;margin-top:59.35pt;width:501.7pt;height:30.2pt;z-index:251660800;visibility:visible;mso-wrap-style:square;mso-width-percent:1023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23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" fillcolor="#cf543f" stroked="f" strokeweight=".5pt">
                <v:textbox inset="2.53903mm,1.2695mm,2.53903mm,4.32pt">
                  <w:txbxContent>
                    <w:p w14:paraId="2ABDD06A" w14:textId="77777777" w:rsidR="000607A0" w:rsidRPr="00E602A5" w:rsidRDefault="000607A0" w:rsidP="000607A0">
                      <w:pPr>
                        <w:jc w:val="center"/>
                        <w:rPr>
                          <w:b/>
                          <w:sz w:val="36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24"/>
                          <w:lang w:val="en-US"/>
                        </w:rPr>
                        <w:t>2022-2023</w:t>
                      </w:r>
                      <w:r w:rsidRPr="00E602A5">
                        <w:rPr>
                          <w:b/>
                          <w:color w:val="FFFFFF" w:themeColor="background1"/>
                          <w:sz w:val="36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24"/>
                          <w:lang w:val="en-US"/>
                        </w:rPr>
                        <w:t>PROFICIENCY</w:t>
                      </w:r>
                      <w:r w:rsidRPr="00E602A5">
                        <w:rPr>
                          <w:b/>
                          <w:color w:val="FFFFFF" w:themeColor="background1"/>
                          <w:sz w:val="36"/>
                          <w:szCs w:val="24"/>
                          <w:lang w:val="en-US"/>
                        </w:rPr>
                        <w:t xml:space="preserve"> LISTENING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0285E9D" w14:textId="77777777" w:rsidR="00D24645" w:rsidRDefault="00A12726" w:rsidP="00BF62F5">
      <w:pPr>
        <w:ind w:firstLine="0"/>
        <w:rPr>
          <w:rFonts w:ascii="Arial" w:eastAsia="Century Gothic" w:hAnsi="Arial" w:cs="Arial"/>
          <w:b/>
          <w:sz w:val="20"/>
          <w:szCs w:val="20"/>
          <w:lang w:val="en-US"/>
        </w:rPr>
      </w:pPr>
      <w:r w:rsidRPr="001D68EF">
        <w:rPr>
          <w:rFonts w:ascii="Arial" w:hAnsi="Arial" w:cs="Arial"/>
          <w:b/>
          <w:sz w:val="20"/>
          <w:szCs w:val="20"/>
          <w:lang w:val="en-US"/>
        </w:rPr>
        <w:t>Part A:</w:t>
      </w:r>
      <w:r w:rsidR="007821EE" w:rsidRPr="001D68EF">
        <w:rPr>
          <w:rFonts w:ascii="Arial" w:eastAsia="Century Gothic" w:hAnsi="Arial" w:cs="Arial"/>
          <w:b/>
          <w:sz w:val="20"/>
          <w:szCs w:val="20"/>
          <w:lang w:val="en-US"/>
        </w:rPr>
        <w:t xml:space="preserve"> </w:t>
      </w:r>
      <w:r w:rsidR="00BF62F5">
        <w:rPr>
          <w:rFonts w:ascii="Arial" w:eastAsia="Century Gothic" w:hAnsi="Arial" w:cs="Arial"/>
          <w:b/>
          <w:sz w:val="20"/>
          <w:szCs w:val="20"/>
          <w:lang w:val="en-US"/>
        </w:rPr>
        <w:t>Listen and Answer the questions</w:t>
      </w:r>
      <w:r w:rsidR="00A11ED4">
        <w:rPr>
          <w:rFonts w:ascii="Arial" w:eastAsia="Century Gothic" w:hAnsi="Arial" w:cs="Arial"/>
          <w:b/>
          <w:sz w:val="20"/>
          <w:szCs w:val="20"/>
          <w:lang w:val="en-US"/>
        </w:rPr>
        <w:t xml:space="preserve">. </w:t>
      </w:r>
    </w:p>
    <w:p w14:paraId="4850085D" w14:textId="6C3D2103" w:rsidR="00BF62F5" w:rsidRDefault="00A11ED4" w:rsidP="00BF62F5">
      <w:pPr>
        <w:ind w:firstLine="0"/>
        <w:rPr>
          <w:rFonts w:ascii="Arial" w:eastAsia="Century Gothic" w:hAnsi="Arial" w:cs="Arial"/>
          <w:b/>
          <w:sz w:val="20"/>
          <w:szCs w:val="20"/>
          <w:lang w:val="en-US"/>
        </w:rPr>
      </w:pPr>
      <w:r>
        <w:rPr>
          <w:rFonts w:ascii="Arial" w:eastAsia="Century Gothic" w:hAnsi="Arial" w:cs="Arial"/>
          <w:b/>
          <w:sz w:val="20"/>
          <w:szCs w:val="20"/>
          <w:lang w:val="en-US"/>
        </w:rPr>
        <w:t>(5 pts)</w:t>
      </w:r>
    </w:p>
    <w:p w14:paraId="44F23C16" w14:textId="058E66D0" w:rsidR="00BF62F5" w:rsidRPr="00A11ED4" w:rsidRDefault="00BF62F5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1. Why do people give names to hurricanes?</w:t>
      </w:r>
    </w:p>
    <w:p w14:paraId="430ADBBB" w14:textId="24C7FBFB" w:rsidR="00BF62F5" w:rsidRPr="00A11ED4" w:rsidRDefault="00BF62F5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____________________________________</w:t>
      </w:r>
    </w:p>
    <w:p w14:paraId="271A98C3" w14:textId="42633CBE" w:rsidR="00BF62F5" w:rsidRPr="00A11ED4" w:rsidRDefault="00BF62F5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</w:p>
    <w:p w14:paraId="741E1EEF" w14:textId="32EFDFDD" w:rsidR="00BF62F5" w:rsidRPr="00A11ED4" w:rsidRDefault="00BF62F5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 xml:space="preserve">2. How does the US weather service give names? </w:t>
      </w:r>
    </w:p>
    <w:p w14:paraId="376C0205" w14:textId="58428AE9" w:rsidR="00BF62F5" w:rsidRPr="00A11ED4" w:rsidRDefault="00BF62F5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____________________________________</w:t>
      </w:r>
    </w:p>
    <w:p w14:paraId="0BD803C9" w14:textId="7915E226" w:rsidR="00BF62F5" w:rsidRPr="00A11ED4" w:rsidRDefault="00BF62F5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</w:p>
    <w:p w14:paraId="5791CB7B" w14:textId="274FA05D" w:rsidR="00BF62F5" w:rsidRPr="00A11ED4" w:rsidRDefault="00BF62F5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 xml:space="preserve">3. When did they start to </w:t>
      </w:r>
      <w:r w:rsidR="00A11ED4" w:rsidRPr="00A11ED4">
        <w:rPr>
          <w:rFonts w:ascii="Arial" w:eastAsia="Century Gothic" w:hAnsi="Arial" w:cs="Arial"/>
          <w:sz w:val="20"/>
          <w:szCs w:val="20"/>
          <w:lang w:val="en-US"/>
        </w:rPr>
        <w:t>give male names as well as female ones?</w:t>
      </w:r>
    </w:p>
    <w:p w14:paraId="34C7DEFC" w14:textId="2BB2D467" w:rsidR="00A11ED4" w:rsidRPr="00A11ED4" w:rsidRDefault="00A11ED4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_____________________________________</w:t>
      </w:r>
    </w:p>
    <w:p w14:paraId="068B4A44" w14:textId="28ACB3D3" w:rsidR="00A11ED4" w:rsidRPr="00A11ED4" w:rsidRDefault="00A11ED4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</w:p>
    <w:p w14:paraId="047B6412" w14:textId="05494F50" w:rsidR="00A11ED4" w:rsidRPr="00A11ED4" w:rsidRDefault="00A11ED4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4. Which letters are not available in the list of names?</w:t>
      </w:r>
    </w:p>
    <w:p w14:paraId="68746A94" w14:textId="705C5615" w:rsidR="00A11ED4" w:rsidRPr="00A11ED4" w:rsidRDefault="00A11ED4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______________________________________</w:t>
      </w:r>
    </w:p>
    <w:p w14:paraId="215F5A78" w14:textId="621E645D" w:rsidR="00A11ED4" w:rsidRPr="00A11ED4" w:rsidRDefault="00A11ED4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</w:p>
    <w:p w14:paraId="42FD3B85" w14:textId="0B3D34E0" w:rsidR="00A11ED4" w:rsidRPr="00A11ED4" w:rsidRDefault="00A11ED4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5. How do they decide on the name of a hurricane?</w:t>
      </w:r>
    </w:p>
    <w:p w14:paraId="462232AB" w14:textId="60A4D73C" w:rsidR="00A11ED4" w:rsidRPr="00A11ED4" w:rsidRDefault="00A11ED4" w:rsidP="00BF62F5">
      <w:pPr>
        <w:ind w:firstLine="0"/>
        <w:rPr>
          <w:rFonts w:ascii="Arial" w:hAnsi="Arial" w:cs="Arial"/>
          <w:sz w:val="20"/>
          <w:szCs w:val="20"/>
          <w:lang w:val="en-GB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______________________________________</w:t>
      </w:r>
    </w:p>
    <w:p w14:paraId="440EA244" w14:textId="77777777" w:rsidR="001958AD" w:rsidRPr="001D68EF" w:rsidRDefault="001958AD" w:rsidP="006B3923">
      <w:pPr>
        <w:spacing w:line="360" w:lineRule="auto"/>
        <w:ind w:firstLine="0"/>
        <w:rPr>
          <w:rFonts w:ascii="Arial" w:hAnsi="Arial" w:cs="Arial"/>
          <w:sz w:val="20"/>
          <w:szCs w:val="20"/>
          <w:lang w:val="en-GB"/>
        </w:rPr>
      </w:pPr>
    </w:p>
    <w:p w14:paraId="14647083" w14:textId="77777777" w:rsidR="00D24645" w:rsidRDefault="00A11ED4" w:rsidP="00B81B93">
      <w:pPr>
        <w:spacing w:line="480" w:lineRule="auto"/>
        <w:ind w:firstLine="0"/>
        <w:rPr>
          <w:rFonts w:ascii="Arial" w:hAnsi="Arial" w:cs="Arial"/>
          <w:b/>
          <w:sz w:val="20"/>
          <w:szCs w:val="20"/>
          <w:lang w:val="en-GB"/>
        </w:rPr>
      </w:pPr>
      <w:r w:rsidRPr="00A11ED4">
        <w:rPr>
          <w:rFonts w:ascii="Arial" w:hAnsi="Arial" w:cs="Arial"/>
          <w:b/>
          <w:sz w:val="20"/>
          <w:szCs w:val="20"/>
          <w:lang w:val="en-GB"/>
        </w:rPr>
        <w:t xml:space="preserve">Part B: </w:t>
      </w:r>
      <w:r w:rsidR="00B81B93" w:rsidRPr="0020036D">
        <w:rPr>
          <w:rFonts w:ascii="Arial" w:hAnsi="Arial" w:cs="Arial"/>
          <w:b/>
          <w:sz w:val="20"/>
          <w:szCs w:val="20"/>
          <w:lang w:val="en-GB"/>
        </w:rPr>
        <w:t xml:space="preserve">Listen and </w:t>
      </w:r>
      <w:r w:rsidR="00B81B93">
        <w:rPr>
          <w:rFonts w:ascii="Arial" w:hAnsi="Arial" w:cs="Arial"/>
          <w:b/>
          <w:sz w:val="20"/>
          <w:szCs w:val="20"/>
          <w:lang w:val="en-GB"/>
        </w:rPr>
        <w:t>complete the sentences</w:t>
      </w:r>
      <w:r w:rsidR="00B81B93" w:rsidRPr="0020036D">
        <w:rPr>
          <w:rFonts w:ascii="Arial" w:hAnsi="Arial" w:cs="Arial"/>
          <w:b/>
          <w:sz w:val="20"/>
          <w:szCs w:val="20"/>
          <w:lang w:val="en-GB"/>
        </w:rPr>
        <w:t>.</w:t>
      </w:r>
      <w:r w:rsidR="00B81B93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E7A0822" w14:textId="5027729A" w:rsidR="00B81B93" w:rsidRPr="0020036D" w:rsidRDefault="00B81B93" w:rsidP="00B81B93">
      <w:pPr>
        <w:spacing w:line="480" w:lineRule="auto"/>
        <w:ind w:firstLine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(6 pts)</w:t>
      </w:r>
    </w:p>
    <w:p w14:paraId="1A96D28D" w14:textId="77777777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1. We’ve got two small children and they’re getting a bit______________ historical monuments and museums.</w:t>
      </w:r>
    </w:p>
    <w:p w14:paraId="271828AA" w14:textId="77777777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  <w:lang w:val="en-GB"/>
        </w:rPr>
        <w:t>It’s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a multi-media ___________ of medieval Dublin. It’s great.</w:t>
      </w:r>
    </w:p>
    <w:p w14:paraId="64DCD97F" w14:textId="77777777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3. It gets very crowded in summer and there can be long _________. </w:t>
      </w:r>
    </w:p>
    <w:p w14:paraId="0790D1E1" w14:textId="77777777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4. You can see ___________ and letters and rare editions of people like Jonathan Swift or Oscar Wilde.</w:t>
      </w:r>
    </w:p>
    <w:p w14:paraId="2DEA89D4" w14:textId="469A1932" w:rsidR="000607A0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5. It’s__________ the Museum of Modern Art.</w:t>
      </w:r>
    </w:p>
    <w:p w14:paraId="709BB3F4" w14:textId="20C5648A" w:rsidR="00A11ED4" w:rsidRDefault="00B81B93" w:rsidP="00B81B93">
      <w:pPr>
        <w:spacing w:line="48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6. If you are into Irish Folk music then </w:t>
      </w:r>
      <w:proofErr w:type="spellStart"/>
      <w:r w:rsidRPr="007B6AB6">
        <w:rPr>
          <w:rFonts w:ascii="Arial" w:hAnsi="Arial" w:cs="Arial"/>
          <w:bCs/>
          <w:sz w:val="20"/>
          <w:szCs w:val="20"/>
        </w:rPr>
        <w:t>O'Donoghue's</w:t>
      </w:r>
      <w:proofErr w:type="spellEnd"/>
      <w:r w:rsidRPr="007B6AB6">
        <w:rPr>
          <w:rFonts w:ascii="Arial" w:hAnsi="Arial" w:cs="Arial"/>
          <w:bCs/>
          <w:sz w:val="20"/>
          <w:szCs w:val="20"/>
        </w:rPr>
        <w:t xml:space="preserve"> is ____________ </w:t>
      </w:r>
      <w:proofErr w:type="spellStart"/>
      <w:r w:rsidRPr="007B6AB6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7B6AB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B6AB6">
        <w:rPr>
          <w:rFonts w:ascii="Arial" w:hAnsi="Arial" w:cs="Arial"/>
          <w:bCs/>
          <w:sz w:val="20"/>
          <w:szCs w:val="20"/>
        </w:rPr>
        <w:t>best</w:t>
      </w:r>
      <w:proofErr w:type="spellEnd"/>
      <w:r w:rsidRPr="007B6AB6">
        <w:rPr>
          <w:rFonts w:ascii="Arial" w:hAnsi="Arial" w:cs="Arial"/>
          <w:bCs/>
          <w:sz w:val="20"/>
          <w:szCs w:val="20"/>
        </w:rPr>
        <w:t>.</w:t>
      </w:r>
    </w:p>
    <w:p w14:paraId="4FAEBFA6" w14:textId="7DFB2203" w:rsidR="008F215D" w:rsidRDefault="008F215D" w:rsidP="00B81B93">
      <w:pPr>
        <w:spacing w:line="480" w:lineRule="auto"/>
        <w:ind w:firstLine="0"/>
        <w:rPr>
          <w:rFonts w:ascii="Arial" w:hAnsi="Arial" w:cs="Arial"/>
          <w:bCs/>
          <w:sz w:val="20"/>
          <w:szCs w:val="20"/>
        </w:rPr>
      </w:pPr>
    </w:p>
    <w:p w14:paraId="2654BDB5" w14:textId="1BFEA2E5" w:rsidR="008F215D" w:rsidRDefault="008F215D" w:rsidP="00B81B93">
      <w:pPr>
        <w:spacing w:line="480" w:lineRule="auto"/>
        <w:ind w:firstLine="0"/>
        <w:rPr>
          <w:rFonts w:ascii="Arial" w:hAnsi="Arial" w:cs="Arial"/>
          <w:bCs/>
          <w:sz w:val="20"/>
          <w:szCs w:val="20"/>
        </w:rPr>
      </w:pPr>
    </w:p>
    <w:p w14:paraId="12BBF260" w14:textId="77777777" w:rsidR="008F215D" w:rsidRPr="000607A0" w:rsidRDefault="008F215D" w:rsidP="00B81B93">
      <w:pPr>
        <w:spacing w:line="480" w:lineRule="auto"/>
        <w:ind w:firstLine="0"/>
        <w:rPr>
          <w:rFonts w:ascii="Arial" w:hAnsi="Arial" w:cs="Arial"/>
          <w:bCs/>
          <w:sz w:val="20"/>
          <w:szCs w:val="20"/>
        </w:rPr>
      </w:pPr>
    </w:p>
    <w:p w14:paraId="31F907DD" w14:textId="589119D1" w:rsidR="00B81B93" w:rsidRPr="00A11ED4" w:rsidRDefault="0020036D" w:rsidP="00B81B93">
      <w:pPr>
        <w:spacing w:line="480" w:lineRule="auto"/>
        <w:ind w:firstLine="0"/>
        <w:rPr>
          <w:rFonts w:ascii="Arial" w:hAnsi="Arial" w:cs="Arial"/>
          <w:b/>
          <w:sz w:val="20"/>
          <w:szCs w:val="20"/>
          <w:lang w:val="en-GB"/>
        </w:rPr>
      </w:pPr>
      <w:r w:rsidRPr="0020036D">
        <w:rPr>
          <w:rFonts w:ascii="Arial" w:hAnsi="Arial" w:cs="Arial"/>
          <w:b/>
          <w:sz w:val="20"/>
          <w:szCs w:val="20"/>
          <w:lang w:val="en-GB"/>
        </w:rPr>
        <w:t xml:space="preserve">Part C: </w:t>
      </w:r>
      <w:r w:rsidR="00B81B93" w:rsidRPr="00A11ED4">
        <w:rPr>
          <w:rFonts w:ascii="Arial" w:hAnsi="Arial" w:cs="Arial"/>
          <w:b/>
          <w:sz w:val="20"/>
          <w:szCs w:val="20"/>
          <w:lang w:val="en-GB"/>
        </w:rPr>
        <w:t>Listen to the conversations and answer the questions.</w:t>
      </w:r>
      <w:r w:rsidR="008F215D">
        <w:rPr>
          <w:rFonts w:ascii="Arial" w:hAnsi="Arial" w:cs="Arial"/>
          <w:b/>
          <w:sz w:val="20"/>
          <w:szCs w:val="20"/>
          <w:lang w:val="en-GB"/>
        </w:rPr>
        <w:t xml:space="preserve"> (3 pts</w:t>
      </w:r>
      <w:bookmarkStart w:id="0" w:name="_GoBack"/>
      <w:bookmarkEnd w:id="0"/>
      <w:r w:rsidR="008F215D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39AF68FA" w14:textId="77777777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1. Why wasn’t it possible to see the Golden Gate Bridge?</w:t>
      </w:r>
    </w:p>
    <w:p w14:paraId="5352C528" w14:textId="668A586F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_______________________________________</w:t>
      </w:r>
    </w:p>
    <w:p w14:paraId="29627476" w14:textId="77777777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2. Why is the man unhappy about the weather?</w:t>
      </w:r>
    </w:p>
    <w:p w14:paraId="411AA00B" w14:textId="77777777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_______________________________________</w:t>
      </w:r>
    </w:p>
    <w:p w14:paraId="357AA348" w14:textId="77777777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3. Why does the man want to see the Opera House?</w:t>
      </w:r>
    </w:p>
    <w:p w14:paraId="3CD6E077" w14:textId="2693D538" w:rsidR="00B81B93" w:rsidRDefault="00D24645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</w:t>
      </w:r>
      <w:r w:rsidR="00B81B93">
        <w:rPr>
          <w:rFonts w:ascii="Arial" w:hAnsi="Arial" w:cs="Arial"/>
          <w:sz w:val="20"/>
          <w:szCs w:val="20"/>
          <w:lang w:val="en-GB"/>
        </w:rPr>
        <w:t>______________________________________</w:t>
      </w:r>
    </w:p>
    <w:p w14:paraId="36D273D5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Part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D: Listen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to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conversation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fill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the</w:t>
      </w:r>
      <w:proofErr w:type="spellEnd"/>
    </w:p>
    <w:p w14:paraId="42B285A0" w14:textId="6B262C1F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blanks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wi</w:t>
      </w:r>
      <w:r>
        <w:rPr>
          <w:rFonts w:ascii="Arial" w:hAnsi="Arial" w:cs="Arial"/>
          <w:b/>
          <w:bCs/>
          <w:sz w:val="20"/>
          <w:szCs w:val="20"/>
        </w:rPr>
        <w:t>th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key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phrases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you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hear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(6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pts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>).</w:t>
      </w:r>
    </w:p>
    <w:p w14:paraId="2C372C48" w14:textId="2562C540" w:rsidR="00B81B93" w:rsidRPr="00B81B93" w:rsidRDefault="00B81B93" w:rsidP="00FD7D15">
      <w:pPr>
        <w:spacing w:line="480" w:lineRule="auto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71A9F6FF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A: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Hi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Leo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. How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was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your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weekend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>?</w:t>
      </w:r>
    </w:p>
    <w:p w14:paraId="20757A18" w14:textId="3B97B6A0" w:rsidR="00B81B93" w:rsidRPr="00B81B93" w:rsidRDefault="00EC1F5F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B: 1)__________</w:t>
      </w:r>
      <w:r w:rsidR="00B81B93" w:rsidRPr="00B81B9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thanks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Why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did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 ask?</w:t>
      </w:r>
    </w:p>
    <w:p w14:paraId="55D99C18" w14:textId="0E597694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A: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Because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</w:t>
      </w:r>
      <w:r w:rsidR="00EC1F5F">
        <w:rPr>
          <w:rFonts w:ascii="Arial" w:hAnsi="Arial" w:cs="Arial"/>
          <w:bCs/>
          <w:sz w:val="20"/>
          <w:szCs w:val="20"/>
        </w:rPr>
        <w:t>ou</w:t>
      </w:r>
      <w:proofErr w:type="spellEnd"/>
      <w:r w:rsidR="00EC1F5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C1F5F">
        <w:rPr>
          <w:rFonts w:ascii="Arial" w:hAnsi="Arial" w:cs="Arial"/>
          <w:bCs/>
          <w:sz w:val="20"/>
          <w:szCs w:val="20"/>
        </w:rPr>
        <w:t>told</w:t>
      </w:r>
      <w:proofErr w:type="spellEnd"/>
      <w:r w:rsidR="00EC1F5F">
        <w:rPr>
          <w:rFonts w:ascii="Arial" w:hAnsi="Arial" w:cs="Arial"/>
          <w:bCs/>
          <w:sz w:val="20"/>
          <w:szCs w:val="20"/>
        </w:rPr>
        <w:t xml:space="preserve"> me </w:t>
      </w:r>
      <w:proofErr w:type="spellStart"/>
      <w:r w:rsidR="00EC1F5F">
        <w:rPr>
          <w:rFonts w:ascii="Arial" w:hAnsi="Arial" w:cs="Arial"/>
          <w:bCs/>
          <w:sz w:val="20"/>
          <w:szCs w:val="20"/>
        </w:rPr>
        <w:t>that</w:t>
      </w:r>
      <w:proofErr w:type="spellEnd"/>
      <w:r w:rsidR="00EC1F5F">
        <w:rPr>
          <w:rFonts w:ascii="Arial" w:hAnsi="Arial" w:cs="Arial"/>
          <w:bCs/>
          <w:sz w:val="20"/>
          <w:szCs w:val="20"/>
        </w:rPr>
        <w:t xml:space="preserve"> 2</w:t>
      </w:r>
      <w:r w:rsidRPr="00B81B93">
        <w:rPr>
          <w:rFonts w:ascii="Arial" w:hAnsi="Arial" w:cs="Arial"/>
          <w:bCs/>
          <w:sz w:val="20"/>
          <w:szCs w:val="20"/>
        </w:rPr>
        <w:t>)_________________</w:t>
      </w:r>
    </w:p>
    <w:p w14:paraId="18463976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proofErr w:type="gramStart"/>
      <w:r w:rsidRPr="00B81B93">
        <w:rPr>
          <w:rFonts w:ascii="Arial" w:hAnsi="Arial" w:cs="Arial"/>
          <w:bCs/>
          <w:sz w:val="20"/>
          <w:szCs w:val="20"/>
        </w:rPr>
        <w:t>in</w:t>
      </w:r>
      <w:proofErr w:type="gramEnd"/>
      <w:r w:rsidRPr="00B81B93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Saturday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night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, but I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heard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were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at a</w:t>
      </w:r>
    </w:p>
    <w:p w14:paraId="59171731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proofErr w:type="spellStart"/>
      <w:r w:rsidRPr="00B81B93">
        <w:rPr>
          <w:rFonts w:ascii="Arial" w:hAnsi="Arial" w:cs="Arial"/>
          <w:bCs/>
          <w:sz w:val="20"/>
          <w:szCs w:val="20"/>
        </w:rPr>
        <w:t>party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>.</w:t>
      </w:r>
    </w:p>
    <w:p w14:paraId="65E19CE6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B: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Who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told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that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>?</w:t>
      </w:r>
    </w:p>
    <w:p w14:paraId="74CCCFE9" w14:textId="51ABD57A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A: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Grace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said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that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she’d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seen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there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. How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come</w:t>
      </w:r>
      <w:proofErr w:type="spellEnd"/>
      <w:r w:rsidR="00EC1F5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didn’t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tell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me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about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it?</w:t>
      </w:r>
    </w:p>
    <w:p w14:paraId="705116CD" w14:textId="15754058" w:rsidR="00B81B93" w:rsidRPr="00B81B93" w:rsidRDefault="00EC1F5F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B: </w:t>
      </w:r>
      <w:proofErr w:type="spellStart"/>
      <w:r>
        <w:rPr>
          <w:rFonts w:ascii="Arial" w:hAnsi="Arial" w:cs="Arial"/>
          <w:bCs/>
          <w:sz w:val="20"/>
          <w:szCs w:val="20"/>
        </w:rPr>
        <w:t>Because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3</w:t>
      </w:r>
      <w:r w:rsidR="00B81B93" w:rsidRPr="00B81B93">
        <w:rPr>
          <w:rFonts w:ascii="Arial" w:hAnsi="Arial" w:cs="Arial"/>
          <w:bCs/>
          <w:sz w:val="20"/>
          <w:szCs w:val="20"/>
        </w:rPr>
        <w:t>)_________________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for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half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 an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hour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>.</w:t>
      </w:r>
    </w:p>
    <w:p w14:paraId="71E4ABBC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I had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go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because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my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dad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asked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me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take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my</w:t>
      </w:r>
      <w:proofErr w:type="spellEnd"/>
    </w:p>
    <w:p w14:paraId="6C9D2F79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proofErr w:type="spellStart"/>
      <w:r w:rsidRPr="00B81B93">
        <w:rPr>
          <w:rFonts w:ascii="Arial" w:hAnsi="Arial" w:cs="Arial"/>
          <w:bCs/>
          <w:sz w:val="20"/>
          <w:szCs w:val="20"/>
        </w:rPr>
        <w:t>sister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there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. I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talked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Paul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few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minutes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and</w:t>
      </w:r>
      <w:proofErr w:type="spellEnd"/>
    </w:p>
    <w:p w14:paraId="65332F9D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proofErr w:type="spellStart"/>
      <w:r w:rsidRPr="00B81B93">
        <w:rPr>
          <w:rFonts w:ascii="Arial" w:hAnsi="Arial" w:cs="Arial"/>
          <w:bCs/>
          <w:sz w:val="20"/>
          <w:szCs w:val="20"/>
        </w:rPr>
        <w:t>then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left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>.</w:t>
      </w:r>
    </w:p>
    <w:p w14:paraId="77B68135" w14:textId="0704ED23" w:rsidR="00B81B93" w:rsidRPr="00B81B93" w:rsidRDefault="00EC1F5F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A: </w:t>
      </w:r>
      <w:proofErr w:type="spellStart"/>
      <w:r>
        <w:rPr>
          <w:rFonts w:ascii="Arial" w:hAnsi="Arial" w:cs="Arial"/>
          <w:bCs/>
          <w:sz w:val="20"/>
          <w:szCs w:val="20"/>
        </w:rPr>
        <w:t>Are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you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4</w:t>
      </w:r>
      <w:r w:rsidR="00B81B93" w:rsidRPr="00B81B93">
        <w:rPr>
          <w:rFonts w:ascii="Arial" w:hAnsi="Arial" w:cs="Arial"/>
          <w:bCs/>
          <w:sz w:val="20"/>
          <w:szCs w:val="20"/>
        </w:rPr>
        <w:t xml:space="preserve">)________________________,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Leo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>?</w:t>
      </w:r>
    </w:p>
    <w:p w14:paraId="2F87D307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B: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Honestly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, it is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true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!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If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don’t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believe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me,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</w:p>
    <w:p w14:paraId="08B7884A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proofErr w:type="gramStart"/>
      <w:r w:rsidRPr="00B81B93">
        <w:rPr>
          <w:rFonts w:ascii="Arial" w:hAnsi="Arial" w:cs="Arial"/>
          <w:bCs/>
          <w:sz w:val="20"/>
          <w:szCs w:val="20"/>
        </w:rPr>
        <w:t>can</w:t>
      </w:r>
      <w:proofErr w:type="gramEnd"/>
      <w:r w:rsidRPr="00B81B93">
        <w:rPr>
          <w:rFonts w:ascii="Arial" w:hAnsi="Arial" w:cs="Arial"/>
          <w:bCs/>
          <w:sz w:val="20"/>
          <w:szCs w:val="20"/>
        </w:rPr>
        <w:t xml:space="preserve"> ask Paul. He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asked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me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why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I’d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come</w:t>
      </w:r>
      <w:proofErr w:type="spellEnd"/>
    </w:p>
    <w:p w14:paraId="03F44312" w14:textId="052CB8EF" w:rsidR="00B81B93" w:rsidRPr="00B81B93" w:rsidRDefault="00EC1F5F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B81B93" w:rsidRPr="00B81B93">
        <w:rPr>
          <w:rFonts w:ascii="Arial" w:hAnsi="Arial" w:cs="Arial"/>
          <w:bCs/>
          <w:sz w:val="20"/>
          <w:szCs w:val="20"/>
        </w:rPr>
        <w:t>)________________________.</w:t>
      </w:r>
    </w:p>
    <w:p w14:paraId="4CBDC841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A: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Alright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. I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believe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Sorry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Leo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>.</w:t>
      </w:r>
    </w:p>
    <w:p w14:paraId="4207B36F" w14:textId="4CB52543" w:rsidR="0031520D" w:rsidRPr="001D68EF" w:rsidRDefault="00EC1F5F" w:rsidP="00B81B93">
      <w:pPr>
        <w:spacing w:line="300" w:lineRule="auto"/>
        <w:ind w:firstLine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B: 6</w:t>
      </w:r>
      <w:r w:rsidR="00B81B93" w:rsidRPr="00B81B93">
        <w:rPr>
          <w:rFonts w:ascii="Arial" w:hAnsi="Arial" w:cs="Arial"/>
          <w:bCs/>
          <w:sz w:val="20"/>
          <w:szCs w:val="20"/>
        </w:rPr>
        <w:t>) _____________________.</w:t>
      </w:r>
    </w:p>
    <w:p w14:paraId="3C7B772D" w14:textId="77777777" w:rsidR="00DE538D" w:rsidRPr="001D68EF" w:rsidRDefault="00DE538D" w:rsidP="00DE538D">
      <w:pPr>
        <w:spacing w:line="300" w:lineRule="auto"/>
        <w:ind w:firstLine="0"/>
        <w:rPr>
          <w:rFonts w:ascii="Arial" w:hAnsi="Arial" w:cs="Arial"/>
          <w:sz w:val="20"/>
          <w:szCs w:val="20"/>
          <w:lang w:val="en-US" w:eastAsia="en-GB"/>
        </w:rPr>
      </w:pPr>
    </w:p>
    <w:p w14:paraId="087E20DB" w14:textId="77777777" w:rsidR="00FD7D15" w:rsidRPr="001D68EF" w:rsidRDefault="00FD7D15" w:rsidP="00A12726">
      <w:pPr>
        <w:spacing w:line="360" w:lineRule="auto"/>
        <w:ind w:firstLine="0"/>
        <w:rPr>
          <w:rFonts w:ascii="Arial" w:hAnsi="Arial" w:cs="Arial"/>
          <w:sz w:val="20"/>
          <w:szCs w:val="20"/>
          <w:lang w:val="en-US"/>
        </w:rPr>
      </w:pPr>
    </w:p>
    <w:p w14:paraId="69BF185F" w14:textId="77777777" w:rsidR="003941F5" w:rsidRPr="001D68EF" w:rsidRDefault="003941F5" w:rsidP="00C67771">
      <w:pPr>
        <w:spacing w:line="360" w:lineRule="auto"/>
        <w:ind w:firstLine="0"/>
        <w:rPr>
          <w:rFonts w:ascii="Arial" w:hAnsi="Arial" w:cs="Arial"/>
          <w:b/>
          <w:sz w:val="20"/>
          <w:szCs w:val="20"/>
          <w:lang w:val="en-US"/>
        </w:rPr>
      </w:pPr>
    </w:p>
    <w:sectPr w:rsidR="003941F5" w:rsidRPr="001D68EF" w:rsidSect="00A12726">
      <w:type w:val="continuous"/>
      <w:pgSz w:w="11907" w:h="16839"/>
      <w:pgMar w:top="1145" w:right="1049" w:bottom="1134" w:left="1049" w:header="709" w:footer="709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7A0C2" w14:textId="77777777" w:rsidR="00DF5779" w:rsidRDefault="00DF5779">
      <w:r>
        <w:separator/>
      </w:r>
    </w:p>
  </w:endnote>
  <w:endnote w:type="continuationSeparator" w:id="0">
    <w:p w14:paraId="303D096E" w14:textId="77777777" w:rsidR="00DF5779" w:rsidRDefault="00DF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F4667" w14:textId="57619D60" w:rsidR="00D5629B" w:rsidRDefault="004155FE" w:rsidP="00045B2F">
    <w:pPr>
      <w:pStyle w:val="AltBilgi"/>
      <w:ind w:firstLine="0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4896" behindDoc="0" locked="0" layoutInCell="1" allowOverlap="1" wp14:anchorId="2C5A9C62" wp14:editId="0B0C1D43">
              <wp:simplePos x="0" y="0"/>
              <wp:positionH relativeFrom="column">
                <wp:posOffset>-428625</wp:posOffset>
              </wp:positionH>
              <wp:positionV relativeFrom="paragraph">
                <wp:posOffset>-126366</wp:posOffset>
              </wp:positionV>
              <wp:extent cx="7052310" cy="0"/>
              <wp:effectExtent l="0" t="0" r="0" b="0"/>
              <wp:wrapNone/>
              <wp:docPr id="13" name="Düz Bağlayıcı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05231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0F33CE" id="Düz Bağlayıcı 13" o:spid="_x0000_s1026" style="position:absolute;flip:x;z-index:251664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33.75pt,-9.95pt" to="521.5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" strokecolor="black [3213]" strokeweight="1pt">
              <o:lock v:ext="edit" shapetype="f"/>
            </v:line>
          </w:pict>
        </mc:Fallback>
      </mc:AlternateContent>
    </w:r>
    <w:r w:rsidR="00D5629B">
      <w:tab/>
    </w:r>
    <w:r w:rsidR="00D5629B">
      <w:tab/>
    </w:r>
    <w:sdt>
      <w:sdtPr>
        <w:id w:val="-255905532"/>
        <w:docPartObj>
          <w:docPartGallery w:val="Page Numbers (Bottom of Page)"/>
          <w:docPartUnique/>
        </w:docPartObj>
      </w:sdtPr>
      <w:sdtEndPr/>
      <w:sdtContent>
        <w:r w:rsidR="005B1082">
          <w:fldChar w:fldCharType="begin"/>
        </w:r>
        <w:r w:rsidR="008005B5">
          <w:instrText>PAGE   \* MERGEFORMAT</w:instrText>
        </w:r>
        <w:r w:rsidR="005B1082">
          <w:fldChar w:fldCharType="separate"/>
        </w:r>
        <w:r w:rsidR="000607A0">
          <w:rPr>
            <w:noProof/>
          </w:rPr>
          <w:t>2</w:t>
        </w:r>
        <w:r w:rsidR="005B1082">
          <w:rPr>
            <w:noProof/>
          </w:rPr>
          <w:fldChar w:fldCharType="end"/>
        </w:r>
        <w:r w:rsidR="00D5629B">
          <w:t>/3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0E19" w14:textId="274859D7" w:rsidR="0031520D" w:rsidRPr="00EA7DF5" w:rsidRDefault="004155FE" w:rsidP="0031520D">
    <w:pPr>
      <w:pStyle w:val="AltBilgi"/>
      <w:rPr>
        <w:sz w:val="18"/>
      </w:rPr>
    </w:pPr>
    <w:r>
      <w:rPr>
        <w:noProof/>
        <w:sz w:val="18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7836BE1B" wp14:editId="66F6DB4F">
              <wp:simplePos x="0" y="0"/>
              <wp:positionH relativeFrom="column">
                <wp:posOffset>-371475</wp:posOffset>
              </wp:positionH>
              <wp:positionV relativeFrom="paragraph">
                <wp:posOffset>-45721</wp:posOffset>
              </wp:positionV>
              <wp:extent cx="6943090" cy="0"/>
              <wp:effectExtent l="0" t="0" r="0" b="0"/>
              <wp:wrapNone/>
              <wp:docPr id="12" name="Düz Bağlayıcı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9430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73ECE8" id="Düz Bağlayıcı 12" o:spid="_x0000_s1026" style="position:absolute;flip:x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9.25pt,-3.6pt" to="517.4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" strokecolor="black [3213]" strokeweight="1pt">
              <o:lock v:ext="edit" shapetype="f"/>
            </v:line>
          </w:pict>
        </mc:Fallback>
      </mc:AlternateContent>
    </w:r>
    <w:r w:rsidR="00D5629B" w:rsidRPr="00EA7DF5">
      <w:rPr>
        <w:sz w:val="18"/>
      </w:rPr>
      <w:tab/>
    </w:r>
    <w:r w:rsidR="00D5629B" w:rsidRPr="00EA7DF5">
      <w:rPr>
        <w:sz w:val="18"/>
      </w:rPr>
      <w:tab/>
    </w:r>
    <w:sdt>
      <w:sdtPr>
        <w:rPr>
          <w:sz w:val="18"/>
        </w:rPr>
        <w:id w:val="-1478294026"/>
        <w:docPartObj>
          <w:docPartGallery w:val="Page Numbers (Bottom of Page)"/>
          <w:docPartUnique/>
        </w:docPartObj>
      </w:sdtPr>
      <w:sdtEndPr/>
      <w:sdtContent>
        <w:r w:rsidR="0031520D">
          <w:rPr>
            <w:sz w:val="18"/>
          </w:rPr>
          <w:t>1</w:t>
        </w:r>
      </w:sdtContent>
    </w:sdt>
    <w:r w:rsidR="0031520D">
      <w:rPr>
        <w:sz w:val="18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C1905" w14:textId="77777777" w:rsidR="00DF5779" w:rsidRDefault="00DF5779">
      <w:r>
        <w:separator/>
      </w:r>
    </w:p>
  </w:footnote>
  <w:footnote w:type="continuationSeparator" w:id="0">
    <w:p w14:paraId="6E5F0905" w14:textId="77777777" w:rsidR="00DF5779" w:rsidRDefault="00DF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108A2" w14:textId="77777777" w:rsidR="00D5629B" w:rsidRDefault="00DF5779">
    <w:pPr>
      <w:pStyle w:val="stBilgi"/>
    </w:pPr>
    <w:r>
      <w:rPr>
        <w:noProof/>
      </w:rPr>
      <w:pict w14:anchorId="525DAE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5380" o:spid="_x0000_s2058" type="#_x0000_t136" style="position:absolute;left:0;text-align:left;margin-left:0;margin-top:0;width:654.75pt;height:36.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EPARTMENT OF FOREIGN LANGUAG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876B" w14:textId="77777777" w:rsidR="00D5629B" w:rsidRDefault="00DF5779">
    <w:pPr>
      <w:pStyle w:val="stBilgi"/>
    </w:pPr>
    <w:r>
      <w:rPr>
        <w:noProof/>
      </w:rPr>
      <w:pict w14:anchorId="6EFAF3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5381" o:spid="_x0000_s2057" type="#_x0000_t136" style="position:absolute;left:0;text-align:left;margin-left:0;margin-top:0;width:654.75pt;height:36.3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EPARTMENT OF FOREIGN LANGUAG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B7D61" w14:textId="7B7DE206" w:rsidR="00D5629B" w:rsidRDefault="004155FE">
    <w:pPr>
      <w:pStyle w:val="stBilgi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2E1D2A" wp14:editId="35F462C5">
              <wp:simplePos x="0" y="0"/>
              <wp:positionH relativeFrom="column">
                <wp:posOffset>-314325</wp:posOffset>
              </wp:positionH>
              <wp:positionV relativeFrom="paragraph">
                <wp:posOffset>73660</wp:posOffset>
              </wp:positionV>
              <wp:extent cx="2838450" cy="809625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97FFF" w14:textId="77777777" w:rsidR="00D5629B" w:rsidRPr="00D577C1" w:rsidRDefault="00D5629B" w:rsidP="003D0DBD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r w:rsidRPr="00D577C1">
                            <w:rPr>
                              <w:sz w:val="20"/>
                              <w:szCs w:val="20"/>
                            </w:rPr>
                            <w:t>Name</w:t>
                          </w:r>
                          <w:proofErr w:type="gramStart"/>
                          <w:r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…………………………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………….........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</w:t>
                          </w:r>
                          <w:proofErr w:type="gramEnd"/>
                        </w:p>
                        <w:p w14:paraId="6C50053E" w14:textId="77777777" w:rsidR="00D5629B" w:rsidRPr="00D577C1" w:rsidRDefault="00D5629B" w:rsidP="003D0DBD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D577C1">
                            <w:rPr>
                              <w:sz w:val="20"/>
                              <w:szCs w:val="20"/>
                            </w:rPr>
                            <w:t>Surname</w:t>
                          </w:r>
                          <w:proofErr w:type="spellEnd"/>
                          <w:proofErr w:type="gramStart"/>
                          <w:r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…...</w:t>
                          </w:r>
                          <w:proofErr w:type="gramEnd"/>
                        </w:p>
                        <w:p w14:paraId="54E610C9" w14:textId="63EC07D9" w:rsidR="00D5629B" w:rsidRPr="00D577C1" w:rsidRDefault="00ED6E22" w:rsidP="003D0DBD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Department</w:t>
                          </w:r>
                          <w:proofErr w:type="spellEnd"/>
                          <w:proofErr w:type="gramStart"/>
                          <w:r w:rsidR="00D5629B"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…………..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……………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……..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E1D2A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7" type="#_x0000_t202" style="position:absolute;left:0;text-align:left;margin-left:-24.75pt;margin-top:5.8pt;width:223.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" filled="f" stroked="f" strokeweight=".5pt">
              <v:textbox>
                <w:txbxContent>
                  <w:p w14:paraId="0B197FFF" w14:textId="77777777" w:rsidR="00D5629B" w:rsidRPr="00D577C1" w:rsidRDefault="00D5629B" w:rsidP="003D0DBD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gramStart"/>
                    <w:r w:rsidRPr="00D577C1">
                      <w:rPr>
                        <w:sz w:val="20"/>
                        <w:szCs w:val="20"/>
                      </w:rPr>
                      <w:t>Name:</w:t>
                    </w:r>
                    <w:r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Pr="00D577C1">
                      <w:rPr>
                        <w:sz w:val="16"/>
                        <w:szCs w:val="16"/>
                      </w:rPr>
                      <w:t>………………………</w:t>
                    </w:r>
                    <w:r>
                      <w:rPr>
                        <w:sz w:val="16"/>
                        <w:szCs w:val="16"/>
                      </w:rPr>
                      <w:t>………….........</w:t>
                    </w:r>
                    <w:r w:rsidRPr="00D577C1">
                      <w:rPr>
                        <w:sz w:val="16"/>
                        <w:szCs w:val="16"/>
                      </w:rPr>
                      <w:t>……</w:t>
                    </w:r>
                  </w:p>
                  <w:p w14:paraId="6C50053E" w14:textId="77777777" w:rsidR="00D5629B" w:rsidRPr="00D577C1" w:rsidRDefault="00D5629B" w:rsidP="003D0DBD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D577C1">
                      <w:rPr>
                        <w:sz w:val="20"/>
                        <w:szCs w:val="20"/>
                      </w:rPr>
                      <w:t>Surname</w:t>
                    </w:r>
                    <w:proofErr w:type="spellEnd"/>
                    <w:r w:rsidRPr="00D577C1">
                      <w:rPr>
                        <w:sz w:val="20"/>
                        <w:szCs w:val="20"/>
                      </w:rPr>
                      <w:t>:</w:t>
                    </w:r>
                    <w:r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Pr="00D577C1">
                      <w:rPr>
                        <w:sz w:val="16"/>
                        <w:szCs w:val="16"/>
                      </w:rPr>
                      <w:t>………</w:t>
                    </w:r>
                    <w:r>
                      <w:rPr>
                        <w:sz w:val="16"/>
                        <w:szCs w:val="16"/>
                      </w:rPr>
                      <w:t>…………</w:t>
                    </w:r>
                    <w:r w:rsidRPr="00D577C1">
                      <w:rPr>
                        <w:sz w:val="16"/>
                        <w:szCs w:val="16"/>
                      </w:rPr>
                      <w:t>………………</w:t>
                    </w:r>
                    <w:r>
                      <w:rPr>
                        <w:sz w:val="16"/>
                        <w:szCs w:val="16"/>
                      </w:rPr>
                      <w:t>…</w:t>
                    </w:r>
                    <w:r w:rsidRPr="00D577C1">
                      <w:rPr>
                        <w:sz w:val="16"/>
                        <w:szCs w:val="16"/>
                      </w:rPr>
                      <w:t>…...</w:t>
                    </w:r>
                  </w:p>
                  <w:p w14:paraId="54E610C9" w14:textId="63EC07D9" w:rsidR="00D5629B" w:rsidRPr="00D577C1" w:rsidRDefault="00ED6E22" w:rsidP="003D0DBD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Department</w:t>
                    </w:r>
                    <w:proofErr w:type="spellEnd"/>
                    <w:r w:rsidR="00D5629B" w:rsidRPr="00D577C1">
                      <w:rPr>
                        <w:sz w:val="20"/>
                        <w:szCs w:val="20"/>
                      </w:rPr>
                      <w:t>:</w:t>
                    </w:r>
                    <w:r w:rsidR="00D5629B"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="00D5629B" w:rsidRPr="00D577C1">
                      <w:rPr>
                        <w:sz w:val="16"/>
                        <w:szCs w:val="16"/>
                      </w:rPr>
                      <w:t>…</w:t>
                    </w:r>
                    <w:r w:rsidR="00D5629B">
                      <w:rPr>
                        <w:sz w:val="16"/>
                        <w:szCs w:val="16"/>
                      </w:rPr>
                      <w:t>…………..</w:t>
                    </w:r>
                    <w:r w:rsidR="00D5629B" w:rsidRPr="00D577C1">
                      <w:rPr>
                        <w:sz w:val="16"/>
                        <w:szCs w:val="16"/>
                      </w:rPr>
                      <w:t>……………</w:t>
                    </w:r>
                    <w:r w:rsidR="00D5629B">
                      <w:rPr>
                        <w:sz w:val="16"/>
                        <w:szCs w:val="16"/>
                      </w:rPr>
                      <w:t>…</w:t>
                    </w:r>
                    <w:r w:rsidR="00D5629B" w:rsidRPr="00D577C1">
                      <w:rPr>
                        <w:sz w:val="16"/>
                        <w:szCs w:val="16"/>
                      </w:rPr>
                      <w:t>……..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321ABA0" wp14:editId="174EC89F">
              <wp:simplePos x="0" y="0"/>
              <wp:positionH relativeFrom="column">
                <wp:posOffset>4000500</wp:posOffset>
              </wp:positionH>
              <wp:positionV relativeFrom="paragraph">
                <wp:posOffset>73660</wp:posOffset>
              </wp:positionV>
              <wp:extent cx="2552700" cy="80962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91FBF" w14:textId="7BB2639A" w:rsidR="00D5629B" w:rsidRPr="00D577C1" w:rsidRDefault="00ED6E22" w:rsidP="00FA4916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Number</w:t>
                          </w:r>
                          <w:proofErr w:type="spellEnd"/>
                          <w:proofErr w:type="gramStart"/>
                          <w:r w:rsidR="00D5629B"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……………………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………….........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</w:t>
                          </w:r>
                          <w:proofErr w:type="gramEnd"/>
                        </w:p>
                        <w:p w14:paraId="6363C285" w14:textId="49631893" w:rsidR="00D5629B" w:rsidRPr="00D577C1" w:rsidRDefault="00ED6E22" w:rsidP="00FA4916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Date</w:t>
                          </w:r>
                          <w:proofErr w:type="spellEnd"/>
                          <w:proofErr w:type="gramStart"/>
                          <w:r w:rsidR="00D5629B"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……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…...</w:t>
                          </w:r>
                          <w:proofErr w:type="gramEnd"/>
                        </w:p>
                        <w:p w14:paraId="052A43E2" w14:textId="77777777" w:rsidR="00D5629B" w:rsidRPr="00D577C1" w:rsidRDefault="00D5629B" w:rsidP="00FA4916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Score</w:t>
                          </w:r>
                          <w:proofErr w:type="spellEnd"/>
                          <w:proofErr w:type="gramStart"/>
                          <w:r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…………..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……..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21ABA0" id="Metin Kutusu 9" o:spid="_x0000_s1028" type="#_x0000_t202" style="position:absolute;left:0;text-align:left;margin-left:315pt;margin-top:5.8pt;width:201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" filled="f" stroked="f" strokeweight=".5pt">
              <v:textbox>
                <w:txbxContent>
                  <w:p w14:paraId="4E991FBF" w14:textId="7BB2639A" w:rsidR="00D5629B" w:rsidRPr="00D577C1" w:rsidRDefault="00ED6E22" w:rsidP="00FA4916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Number</w:t>
                    </w:r>
                    <w:proofErr w:type="spellEnd"/>
                    <w:r w:rsidR="00D5629B" w:rsidRPr="00D577C1">
                      <w:rPr>
                        <w:sz w:val="20"/>
                        <w:szCs w:val="20"/>
                      </w:rPr>
                      <w:t>:</w:t>
                    </w:r>
                    <w:r w:rsidR="00D5629B"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="00D5629B" w:rsidRPr="00D577C1">
                      <w:rPr>
                        <w:sz w:val="16"/>
                        <w:szCs w:val="16"/>
                      </w:rPr>
                      <w:t>…………………</w:t>
                    </w:r>
                    <w:r w:rsidR="00D5629B">
                      <w:rPr>
                        <w:sz w:val="16"/>
                        <w:szCs w:val="16"/>
                      </w:rPr>
                      <w:t>………….........</w:t>
                    </w:r>
                    <w:r w:rsidR="00D5629B" w:rsidRPr="00D577C1">
                      <w:rPr>
                        <w:sz w:val="16"/>
                        <w:szCs w:val="16"/>
                      </w:rPr>
                      <w:t>……</w:t>
                    </w:r>
                  </w:p>
                  <w:p w14:paraId="6363C285" w14:textId="49631893" w:rsidR="00D5629B" w:rsidRPr="00D577C1" w:rsidRDefault="00ED6E22" w:rsidP="00FA4916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Date</w:t>
                    </w:r>
                    <w:proofErr w:type="spellEnd"/>
                    <w:r w:rsidR="00D5629B" w:rsidRPr="00D577C1">
                      <w:rPr>
                        <w:sz w:val="20"/>
                        <w:szCs w:val="20"/>
                      </w:rPr>
                      <w:t>:</w:t>
                    </w:r>
                    <w:r w:rsidR="00D5629B"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="00D5629B" w:rsidRPr="00D577C1">
                      <w:rPr>
                        <w:sz w:val="16"/>
                        <w:szCs w:val="16"/>
                      </w:rPr>
                      <w:t>……</w:t>
                    </w:r>
                    <w:r w:rsidR="00D5629B">
                      <w:rPr>
                        <w:sz w:val="16"/>
                        <w:szCs w:val="16"/>
                      </w:rPr>
                      <w:t>…………</w:t>
                    </w:r>
                    <w:r w:rsidR="00D5629B" w:rsidRPr="00D577C1">
                      <w:rPr>
                        <w:sz w:val="16"/>
                        <w:szCs w:val="16"/>
                      </w:rPr>
                      <w:t>…………</w:t>
                    </w:r>
                    <w:r w:rsidR="00D5629B">
                      <w:rPr>
                        <w:sz w:val="16"/>
                        <w:szCs w:val="16"/>
                      </w:rPr>
                      <w:t>……</w:t>
                    </w:r>
                    <w:r w:rsidR="00D5629B" w:rsidRPr="00D577C1">
                      <w:rPr>
                        <w:sz w:val="16"/>
                        <w:szCs w:val="16"/>
                      </w:rPr>
                      <w:t>……</w:t>
                    </w:r>
                    <w:r w:rsidR="00D5629B">
                      <w:rPr>
                        <w:sz w:val="16"/>
                        <w:szCs w:val="16"/>
                      </w:rPr>
                      <w:t>…</w:t>
                    </w:r>
                    <w:r w:rsidR="00D5629B" w:rsidRPr="00D577C1">
                      <w:rPr>
                        <w:sz w:val="16"/>
                        <w:szCs w:val="16"/>
                      </w:rPr>
                      <w:t>…...</w:t>
                    </w:r>
                  </w:p>
                  <w:p w14:paraId="052A43E2" w14:textId="77777777" w:rsidR="00D5629B" w:rsidRPr="00D577C1" w:rsidRDefault="00D5629B" w:rsidP="00FA4916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Score</w:t>
                    </w:r>
                    <w:proofErr w:type="spellEnd"/>
                    <w:r w:rsidRPr="00D577C1">
                      <w:rPr>
                        <w:sz w:val="20"/>
                        <w:szCs w:val="20"/>
                      </w:rPr>
                      <w:t>:</w:t>
                    </w:r>
                    <w:r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Pr="00D577C1">
                      <w:rPr>
                        <w:sz w:val="16"/>
                        <w:szCs w:val="16"/>
                      </w:rPr>
                      <w:t>……………</w:t>
                    </w:r>
                    <w:r>
                      <w:rPr>
                        <w:sz w:val="16"/>
                        <w:szCs w:val="16"/>
                      </w:rPr>
                      <w:t>…………..</w:t>
                    </w:r>
                    <w:r w:rsidRPr="00D577C1">
                      <w:rPr>
                        <w:sz w:val="16"/>
                        <w:szCs w:val="16"/>
                      </w:rPr>
                      <w:t>…………</w:t>
                    </w:r>
                    <w:r>
                      <w:rPr>
                        <w:sz w:val="16"/>
                        <w:szCs w:val="16"/>
                      </w:rPr>
                      <w:t>…</w:t>
                    </w:r>
                    <w:r w:rsidRPr="00D577C1">
                      <w:rPr>
                        <w:sz w:val="16"/>
                        <w:szCs w:val="16"/>
                      </w:rPr>
                      <w:t>……..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DC1EB05" wp14:editId="091F74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62775" cy="10163175"/>
              <wp:effectExtent l="0" t="0" r="0" b="0"/>
              <wp:wrapNone/>
              <wp:docPr id="3" name="Arka Plan: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62775" cy="10163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89C4" w14:textId="77777777" w:rsidR="00D5629B" w:rsidRDefault="00D5629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DC1EB05" id="Arka Plan: 3" o:spid="_x0000_s1029" style="position:absolute;left:0;text-align:left;margin-left:0;margin-top:0;width:548.25pt;height:800.2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" stroked="f" strokeweight=".5pt">
              <v:stroke linestyle="thinThin"/>
              <v:textbox inset="2.53903mm,1.2695mm,2.53903mm,1.2695mm">
                <w:txbxContent>
                  <w:p w14:paraId="230589C4" w14:textId="77777777" w:rsidR="00D5629B" w:rsidRDefault="00D5629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3620D1C" wp14:editId="70FFEF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29475" cy="10439400"/>
              <wp:effectExtent l="0" t="0" r="28575" b="38100"/>
              <wp:wrapNone/>
              <wp:docPr id="2" name="Arka Plan: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104394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  <a:alpha val="83136"/>
                        </a:schemeClr>
                      </a:solidFill>
                      <a:ln w="127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09E5C2D8" w14:textId="77777777" w:rsidR="00D5629B" w:rsidRDefault="00D5629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3620D1C" id="Arka Plan: 2" o:spid="_x0000_s1030" style="position:absolute;left:0;text-align:left;margin-left:0;margin-top:0;width:569.25pt;height:822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" fillcolor="#e2988b [1941]" strokecolor="#e2988b [1941]" strokeweight="1pt">
              <v:fill opacity="54484f"/>
              <v:shadow on="t" color="#6b261b [1605]" opacity=".5" offset="1pt"/>
              <v:textbox inset="2.53903mm,1.2695mm,2.53903mm,1.2695mm">
                <w:txbxContent>
                  <w:p w14:paraId="09E5C2D8" w14:textId="77777777" w:rsidR="00D5629B" w:rsidRDefault="00D5629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DF5779">
      <w:rPr>
        <w:noProof/>
      </w:rPr>
      <w:pict w14:anchorId="139DD3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5379" o:spid="_x0000_s2051" type="#_x0000_t136" style="position:absolute;left:0;text-align:left;margin-left:0;margin-top:0;width:654.75pt;height:36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EPARTMENT OF FOREIGN LANGUAGES"/>
          <w10:wrap anchorx="margin" anchory="margin"/>
        </v:shape>
      </w:pic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8C3BD02" wp14:editId="00A7FE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667625" cy="10734675"/>
              <wp:effectExtent l="0" t="0" r="9525" b="28575"/>
              <wp:wrapNone/>
              <wp:docPr id="1" name="Arka Plan: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7625" cy="1073467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941B4" w14:textId="77777777" w:rsidR="00D5629B" w:rsidRDefault="00D5629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28C3BD02" id="Arka Plan: 1" o:spid="_x0000_s1031" style="position:absolute;left:0;text-align:left;margin-left:0;margin-top:0;width:603.75pt;height:845.2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" fillcolor="#c00000" stroked="f" strokeweight="0">
              <v:shadow on="t" color="#6b261b [1605]" offset="1pt"/>
              <v:textbox inset="2.53903mm,1.2695mm,2.53903mm,1.2695mm">
                <w:txbxContent>
                  <w:p w14:paraId="505941B4" w14:textId="77777777" w:rsidR="00D5629B" w:rsidRDefault="00D5629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32"/>
    <w:multiLevelType w:val="hybridMultilevel"/>
    <w:tmpl w:val="6EA07BCA"/>
    <w:lvl w:ilvl="0" w:tplc="4BAC7694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8" w:hanging="360"/>
      </w:pPr>
    </w:lvl>
    <w:lvl w:ilvl="2" w:tplc="041F001B" w:tentative="1">
      <w:start w:val="1"/>
      <w:numFmt w:val="lowerRoman"/>
      <w:lvlText w:val="%3."/>
      <w:lvlJc w:val="right"/>
      <w:pPr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73E5C1D"/>
    <w:multiLevelType w:val="hybridMultilevel"/>
    <w:tmpl w:val="E6A4E2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73A3F"/>
    <w:multiLevelType w:val="hybridMultilevel"/>
    <w:tmpl w:val="8F3EA31A"/>
    <w:lvl w:ilvl="0" w:tplc="2A1E18C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F24DE"/>
    <w:multiLevelType w:val="hybridMultilevel"/>
    <w:tmpl w:val="A8A07D56"/>
    <w:lvl w:ilvl="0" w:tplc="D3F4C38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953B7"/>
    <w:multiLevelType w:val="hybridMultilevel"/>
    <w:tmpl w:val="07C6B6CA"/>
    <w:lvl w:ilvl="0" w:tplc="B6044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C22A3"/>
    <w:multiLevelType w:val="hybridMultilevel"/>
    <w:tmpl w:val="A14C5E40"/>
    <w:lvl w:ilvl="0" w:tplc="206C4B2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E2651"/>
    <w:multiLevelType w:val="hybridMultilevel"/>
    <w:tmpl w:val="A0EABC80"/>
    <w:lvl w:ilvl="0" w:tplc="1FDEF5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893F7E"/>
    <w:multiLevelType w:val="hybridMultilevel"/>
    <w:tmpl w:val="B7860456"/>
    <w:lvl w:ilvl="0" w:tplc="79BCC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12399"/>
    <w:multiLevelType w:val="hybridMultilevel"/>
    <w:tmpl w:val="2ABA956C"/>
    <w:lvl w:ilvl="0" w:tplc="5D5E63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1548E"/>
    <w:multiLevelType w:val="hybridMultilevel"/>
    <w:tmpl w:val="940C3366"/>
    <w:lvl w:ilvl="0" w:tplc="7A4C3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470B4"/>
    <w:multiLevelType w:val="hybridMultilevel"/>
    <w:tmpl w:val="1F62463A"/>
    <w:lvl w:ilvl="0" w:tplc="424A5B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14BDB"/>
    <w:multiLevelType w:val="hybridMultilevel"/>
    <w:tmpl w:val="69A2D0F0"/>
    <w:lvl w:ilvl="0" w:tplc="0BDC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1291C"/>
    <w:multiLevelType w:val="hybridMultilevel"/>
    <w:tmpl w:val="46E08B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008E"/>
    <w:multiLevelType w:val="hybridMultilevel"/>
    <w:tmpl w:val="C108E386"/>
    <w:lvl w:ilvl="0" w:tplc="E6CCE13E">
      <w:start w:val="1"/>
      <w:numFmt w:val="decimal"/>
      <w:lvlText w:val="%1"/>
      <w:lvlJc w:val="left"/>
      <w:pPr>
        <w:ind w:left="648" w:hanging="360"/>
      </w:pPr>
      <w:rPr>
        <w:rFonts w:eastAsia="Century Gothic" w:hint="default"/>
      </w:rPr>
    </w:lvl>
    <w:lvl w:ilvl="1" w:tplc="041F0019" w:tentative="1">
      <w:start w:val="1"/>
      <w:numFmt w:val="lowerLetter"/>
      <w:lvlText w:val="%2."/>
      <w:lvlJc w:val="left"/>
      <w:pPr>
        <w:ind w:left="1368" w:hanging="360"/>
      </w:pPr>
    </w:lvl>
    <w:lvl w:ilvl="2" w:tplc="041F001B" w:tentative="1">
      <w:start w:val="1"/>
      <w:numFmt w:val="lowerRoman"/>
      <w:lvlText w:val="%3."/>
      <w:lvlJc w:val="right"/>
      <w:pPr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5317C5B"/>
    <w:multiLevelType w:val="hybridMultilevel"/>
    <w:tmpl w:val="C9D0E5DE"/>
    <w:lvl w:ilvl="0" w:tplc="74DA40F0">
      <w:start w:val="1"/>
      <w:numFmt w:val="bullet"/>
      <w:lvlText w:val=""/>
      <w:lvlJc w:val="left"/>
      <w:pPr>
        <w:ind w:left="-349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5DCA6A66"/>
    <w:multiLevelType w:val="hybridMultilevel"/>
    <w:tmpl w:val="07F482E8"/>
    <w:lvl w:ilvl="0" w:tplc="2700AB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178B8"/>
    <w:multiLevelType w:val="hybridMultilevel"/>
    <w:tmpl w:val="3322F416"/>
    <w:lvl w:ilvl="0" w:tplc="784457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819C9"/>
    <w:multiLevelType w:val="hybridMultilevel"/>
    <w:tmpl w:val="ADEA821E"/>
    <w:lvl w:ilvl="0" w:tplc="B8483C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E37"/>
    <w:multiLevelType w:val="hybridMultilevel"/>
    <w:tmpl w:val="687E2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1309F"/>
    <w:multiLevelType w:val="hybridMultilevel"/>
    <w:tmpl w:val="FD3202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F211C"/>
    <w:multiLevelType w:val="hybridMultilevel"/>
    <w:tmpl w:val="4A16BB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32065"/>
    <w:multiLevelType w:val="hybridMultilevel"/>
    <w:tmpl w:val="A11E9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A22F1"/>
    <w:multiLevelType w:val="hybridMultilevel"/>
    <w:tmpl w:val="CFC694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1043A"/>
    <w:multiLevelType w:val="hybridMultilevel"/>
    <w:tmpl w:val="E4A886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52106"/>
    <w:multiLevelType w:val="hybridMultilevel"/>
    <w:tmpl w:val="E0DE67B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B1831"/>
    <w:multiLevelType w:val="hybridMultilevel"/>
    <w:tmpl w:val="15083762"/>
    <w:lvl w:ilvl="0" w:tplc="B60C6D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24"/>
  </w:num>
  <w:num w:numId="7">
    <w:abstractNumId w:val="17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9"/>
  </w:num>
  <w:num w:numId="14">
    <w:abstractNumId w:val="1"/>
  </w:num>
  <w:num w:numId="15">
    <w:abstractNumId w:val="0"/>
  </w:num>
  <w:num w:numId="16">
    <w:abstractNumId w:val="22"/>
  </w:num>
  <w:num w:numId="17">
    <w:abstractNumId w:val="16"/>
  </w:num>
  <w:num w:numId="18">
    <w:abstractNumId w:val="2"/>
  </w:num>
  <w:num w:numId="19">
    <w:abstractNumId w:val="23"/>
  </w:num>
  <w:num w:numId="20">
    <w:abstractNumId w:val="18"/>
  </w:num>
  <w:num w:numId="21">
    <w:abstractNumId w:val="21"/>
  </w:num>
  <w:num w:numId="22">
    <w:abstractNumId w:val="12"/>
  </w:num>
  <w:num w:numId="23">
    <w:abstractNumId w:val="20"/>
  </w:num>
  <w:num w:numId="24">
    <w:abstractNumId w:val="15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7E"/>
    <w:rsid w:val="0000677B"/>
    <w:rsid w:val="00045B2F"/>
    <w:rsid w:val="0005764D"/>
    <w:rsid w:val="000607A0"/>
    <w:rsid w:val="000865B3"/>
    <w:rsid w:val="00090122"/>
    <w:rsid w:val="000A6048"/>
    <w:rsid w:val="000B3B4F"/>
    <w:rsid w:val="000C437D"/>
    <w:rsid w:val="000C4A1F"/>
    <w:rsid w:val="000D18C4"/>
    <w:rsid w:val="000F6188"/>
    <w:rsid w:val="00104F98"/>
    <w:rsid w:val="001126FB"/>
    <w:rsid w:val="001401BA"/>
    <w:rsid w:val="00155A33"/>
    <w:rsid w:val="0017493B"/>
    <w:rsid w:val="00186D62"/>
    <w:rsid w:val="001935BC"/>
    <w:rsid w:val="001958AD"/>
    <w:rsid w:val="001A2848"/>
    <w:rsid w:val="001C060A"/>
    <w:rsid w:val="001D68EF"/>
    <w:rsid w:val="001D78E6"/>
    <w:rsid w:val="001E2DDB"/>
    <w:rsid w:val="0020036D"/>
    <w:rsid w:val="00205C5F"/>
    <w:rsid w:val="0021333C"/>
    <w:rsid w:val="00235BA2"/>
    <w:rsid w:val="002371D2"/>
    <w:rsid w:val="00242692"/>
    <w:rsid w:val="00296E61"/>
    <w:rsid w:val="002A09FC"/>
    <w:rsid w:val="002A20D6"/>
    <w:rsid w:val="002B3183"/>
    <w:rsid w:val="002D4430"/>
    <w:rsid w:val="002E082C"/>
    <w:rsid w:val="002E14EC"/>
    <w:rsid w:val="002E500A"/>
    <w:rsid w:val="002E5392"/>
    <w:rsid w:val="00303B8F"/>
    <w:rsid w:val="00305603"/>
    <w:rsid w:val="0031520D"/>
    <w:rsid w:val="00331B82"/>
    <w:rsid w:val="00341E3A"/>
    <w:rsid w:val="00344321"/>
    <w:rsid w:val="00350882"/>
    <w:rsid w:val="00361A6F"/>
    <w:rsid w:val="00362AD0"/>
    <w:rsid w:val="00367CEB"/>
    <w:rsid w:val="00372470"/>
    <w:rsid w:val="00372CB6"/>
    <w:rsid w:val="00386560"/>
    <w:rsid w:val="003927E8"/>
    <w:rsid w:val="00392F5A"/>
    <w:rsid w:val="003941F5"/>
    <w:rsid w:val="00394BB2"/>
    <w:rsid w:val="003A4526"/>
    <w:rsid w:val="003C0D4A"/>
    <w:rsid w:val="003D0DBD"/>
    <w:rsid w:val="003D1E57"/>
    <w:rsid w:val="003D4399"/>
    <w:rsid w:val="003D5D39"/>
    <w:rsid w:val="003E13A9"/>
    <w:rsid w:val="003F6D2A"/>
    <w:rsid w:val="003F797B"/>
    <w:rsid w:val="00410431"/>
    <w:rsid w:val="00410AC6"/>
    <w:rsid w:val="004155FE"/>
    <w:rsid w:val="004361DC"/>
    <w:rsid w:val="00437B89"/>
    <w:rsid w:val="00443032"/>
    <w:rsid w:val="004551F5"/>
    <w:rsid w:val="0045587D"/>
    <w:rsid w:val="00463153"/>
    <w:rsid w:val="00471FD7"/>
    <w:rsid w:val="00474F60"/>
    <w:rsid w:val="004808B7"/>
    <w:rsid w:val="004813F6"/>
    <w:rsid w:val="00482411"/>
    <w:rsid w:val="00494188"/>
    <w:rsid w:val="004B1819"/>
    <w:rsid w:val="004B2B0B"/>
    <w:rsid w:val="004B2E3D"/>
    <w:rsid w:val="004B385D"/>
    <w:rsid w:val="004B553B"/>
    <w:rsid w:val="004B59AB"/>
    <w:rsid w:val="004F0A9B"/>
    <w:rsid w:val="004F38C4"/>
    <w:rsid w:val="004F49AC"/>
    <w:rsid w:val="004F7272"/>
    <w:rsid w:val="005009ED"/>
    <w:rsid w:val="0051286F"/>
    <w:rsid w:val="005129CA"/>
    <w:rsid w:val="005153E5"/>
    <w:rsid w:val="00524F7A"/>
    <w:rsid w:val="00526AE7"/>
    <w:rsid w:val="00533CF3"/>
    <w:rsid w:val="00536C22"/>
    <w:rsid w:val="00553658"/>
    <w:rsid w:val="00557730"/>
    <w:rsid w:val="0056337D"/>
    <w:rsid w:val="00586210"/>
    <w:rsid w:val="0058747D"/>
    <w:rsid w:val="00590C96"/>
    <w:rsid w:val="005A2B7C"/>
    <w:rsid w:val="005A4836"/>
    <w:rsid w:val="005A51CA"/>
    <w:rsid w:val="005B1082"/>
    <w:rsid w:val="005B2B28"/>
    <w:rsid w:val="005B5BF5"/>
    <w:rsid w:val="005B5E99"/>
    <w:rsid w:val="005D4996"/>
    <w:rsid w:val="005D7652"/>
    <w:rsid w:val="005E677B"/>
    <w:rsid w:val="005E7000"/>
    <w:rsid w:val="005F720C"/>
    <w:rsid w:val="005F746F"/>
    <w:rsid w:val="0060668C"/>
    <w:rsid w:val="00607C6D"/>
    <w:rsid w:val="00616764"/>
    <w:rsid w:val="0062562F"/>
    <w:rsid w:val="00633D92"/>
    <w:rsid w:val="00641F29"/>
    <w:rsid w:val="00641FD7"/>
    <w:rsid w:val="00657467"/>
    <w:rsid w:val="00660C4C"/>
    <w:rsid w:val="006674E1"/>
    <w:rsid w:val="00677D57"/>
    <w:rsid w:val="0069298E"/>
    <w:rsid w:val="006A657E"/>
    <w:rsid w:val="006A6F53"/>
    <w:rsid w:val="006B3923"/>
    <w:rsid w:val="006F2B4E"/>
    <w:rsid w:val="006F4DB8"/>
    <w:rsid w:val="00706A48"/>
    <w:rsid w:val="0072217A"/>
    <w:rsid w:val="00755C70"/>
    <w:rsid w:val="00757F0C"/>
    <w:rsid w:val="00763CD4"/>
    <w:rsid w:val="007669F2"/>
    <w:rsid w:val="00774DD9"/>
    <w:rsid w:val="007821EE"/>
    <w:rsid w:val="00791754"/>
    <w:rsid w:val="007972C1"/>
    <w:rsid w:val="007A552B"/>
    <w:rsid w:val="007B6AB6"/>
    <w:rsid w:val="007E3901"/>
    <w:rsid w:val="007F2CCA"/>
    <w:rsid w:val="008005B5"/>
    <w:rsid w:val="008363CF"/>
    <w:rsid w:val="0085628D"/>
    <w:rsid w:val="008614A2"/>
    <w:rsid w:val="00883EE4"/>
    <w:rsid w:val="0089599A"/>
    <w:rsid w:val="008C7BB0"/>
    <w:rsid w:val="008D25E7"/>
    <w:rsid w:val="008D62FA"/>
    <w:rsid w:val="008E6955"/>
    <w:rsid w:val="008F215D"/>
    <w:rsid w:val="008F7D57"/>
    <w:rsid w:val="00915DF9"/>
    <w:rsid w:val="00916ACD"/>
    <w:rsid w:val="0091765D"/>
    <w:rsid w:val="00921B0E"/>
    <w:rsid w:val="009332B1"/>
    <w:rsid w:val="009750B6"/>
    <w:rsid w:val="009875F8"/>
    <w:rsid w:val="00990815"/>
    <w:rsid w:val="009A7F82"/>
    <w:rsid w:val="009B2A38"/>
    <w:rsid w:val="00A10009"/>
    <w:rsid w:val="00A11ED4"/>
    <w:rsid w:val="00A12726"/>
    <w:rsid w:val="00A13F0A"/>
    <w:rsid w:val="00A2257B"/>
    <w:rsid w:val="00A32378"/>
    <w:rsid w:val="00A52BA2"/>
    <w:rsid w:val="00A5579A"/>
    <w:rsid w:val="00A619D5"/>
    <w:rsid w:val="00A7638A"/>
    <w:rsid w:val="00A81C44"/>
    <w:rsid w:val="00A83B12"/>
    <w:rsid w:val="00A875B7"/>
    <w:rsid w:val="00A92C95"/>
    <w:rsid w:val="00AA1E9A"/>
    <w:rsid w:val="00AC3C7F"/>
    <w:rsid w:val="00AD473A"/>
    <w:rsid w:val="00AD7E77"/>
    <w:rsid w:val="00B016CE"/>
    <w:rsid w:val="00B1028F"/>
    <w:rsid w:val="00B16B85"/>
    <w:rsid w:val="00B21D56"/>
    <w:rsid w:val="00B268B3"/>
    <w:rsid w:val="00B412C9"/>
    <w:rsid w:val="00B57AF2"/>
    <w:rsid w:val="00B6228E"/>
    <w:rsid w:val="00B819A4"/>
    <w:rsid w:val="00B81B93"/>
    <w:rsid w:val="00B84BF4"/>
    <w:rsid w:val="00B92854"/>
    <w:rsid w:val="00B960B0"/>
    <w:rsid w:val="00B972E3"/>
    <w:rsid w:val="00BC64DF"/>
    <w:rsid w:val="00BE5313"/>
    <w:rsid w:val="00BF187A"/>
    <w:rsid w:val="00BF62F5"/>
    <w:rsid w:val="00C45251"/>
    <w:rsid w:val="00C56BC8"/>
    <w:rsid w:val="00C62720"/>
    <w:rsid w:val="00C63A63"/>
    <w:rsid w:val="00C67771"/>
    <w:rsid w:val="00C81C67"/>
    <w:rsid w:val="00CA2BD1"/>
    <w:rsid w:val="00CA39EE"/>
    <w:rsid w:val="00CB4A2E"/>
    <w:rsid w:val="00CB5E22"/>
    <w:rsid w:val="00CE77D7"/>
    <w:rsid w:val="00CE7832"/>
    <w:rsid w:val="00D00370"/>
    <w:rsid w:val="00D03577"/>
    <w:rsid w:val="00D05BAC"/>
    <w:rsid w:val="00D07091"/>
    <w:rsid w:val="00D24645"/>
    <w:rsid w:val="00D24A91"/>
    <w:rsid w:val="00D36945"/>
    <w:rsid w:val="00D37F29"/>
    <w:rsid w:val="00D44489"/>
    <w:rsid w:val="00D477EE"/>
    <w:rsid w:val="00D5535C"/>
    <w:rsid w:val="00D5629B"/>
    <w:rsid w:val="00D57223"/>
    <w:rsid w:val="00D577C1"/>
    <w:rsid w:val="00D66B12"/>
    <w:rsid w:val="00D96146"/>
    <w:rsid w:val="00DC4014"/>
    <w:rsid w:val="00DE34BF"/>
    <w:rsid w:val="00DE538D"/>
    <w:rsid w:val="00DF5779"/>
    <w:rsid w:val="00E069F6"/>
    <w:rsid w:val="00E14533"/>
    <w:rsid w:val="00E5517C"/>
    <w:rsid w:val="00E602A5"/>
    <w:rsid w:val="00EA0BA8"/>
    <w:rsid w:val="00EA5A6C"/>
    <w:rsid w:val="00EA7DF5"/>
    <w:rsid w:val="00EC1F5F"/>
    <w:rsid w:val="00ED6E22"/>
    <w:rsid w:val="00EE6821"/>
    <w:rsid w:val="00EE6D80"/>
    <w:rsid w:val="00F02A04"/>
    <w:rsid w:val="00F02A6C"/>
    <w:rsid w:val="00F12025"/>
    <w:rsid w:val="00F13B7C"/>
    <w:rsid w:val="00F16AE5"/>
    <w:rsid w:val="00F34248"/>
    <w:rsid w:val="00F5291C"/>
    <w:rsid w:val="00F5441D"/>
    <w:rsid w:val="00F67C16"/>
    <w:rsid w:val="00F92DE8"/>
    <w:rsid w:val="00FA2F78"/>
    <w:rsid w:val="00FA4916"/>
    <w:rsid w:val="00FC0E33"/>
    <w:rsid w:val="00FC393D"/>
    <w:rsid w:val="00FC4FE0"/>
    <w:rsid w:val="00FD60B6"/>
    <w:rsid w:val="00FD73B4"/>
    <w:rsid w:val="00FD7D15"/>
    <w:rsid w:val="00FE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7D216461"/>
  <w15:docId w15:val="{ABAE165E-8F35-4FF6-9ABE-B2DB24E1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7A"/>
    <w:pPr>
      <w:spacing w:after="0" w:line="324" w:lineRule="auto"/>
      <w:ind w:firstLine="288"/>
    </w:pPr>
    <w:rPr>
      <w:sz w:val="19"/>
    </w:rPr>
  </w:style>
  <w:style w:type="paragraph" w:styleId="Balk1">
    <w:name w:val="heading 1"/>
    <w:basedOn w:val="Normal"/>
    <w:next w:val="Normal"/>
    <w:link w:val="Balk1Char"/>
    <w:uiPriority w:val="9"/>
    <w:qFormat/>
    <w:rsid w:val="00BF187A"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187A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187A"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18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18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8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18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18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18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187A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BF187A"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ltyazChar">
    <w:name w:val="Altyazı Char"/>
    <w:basedOn w:val="VarsaylanParagrafYazTipi"/>
    <w:link w:val="Altyaz"/>
    <w:uiPriority w:val="11"/>
    <w:rsid w:val="00BF187A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1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87A"/>
    <w:rPr>
      <w:rFonts w:ascii="Tahoma" w:hAnsi="Tahoma" w:cs="Tahoma"/>
      <w:sz w:val="16"/>
      <w:szCs w:val="16"/>
    </w:rPr>
  </w:style>
  <w:style w:type="paragraph" w:customStyle="1" w:styleId="KiiselAd">
    <w:name w:val="Kişisel Ad"/>
    <w:basedOn w:val="Balk"/>
    <w:qFormat/>
    <w:rsid w:val="00BF187A"/>
    <w:rPr>
      <w:b/>
      <w:sz w:val="28"/>
      <w:szCs w:val="28"/>
    </w:rPr>
  </w:style>
  <w:style w:type="paragraph" w:customStyle="1" w:styleId="Balk">
    <w:name w:val="Başlık"/>
    <w:basedOn w:val="Normal"/>
    <w:next w:val="Normal"/>
    <w:link w:val="TitleChar"/>
    <w:uiPriority w:val="10"/>
    <w:qFormat/>
    <w:rsid w:val="00BF187A"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</w:rPr>
  </w:style>
  <w:style w:type="character" w:customStyle="1" w:styleId="TitleChar">
    <w:name w:val="Title Char"/>
    <w:basedOn w:val="VarsaylanParagrafYazTipi"/>
    <w:link w:val="Balk"/>
    <w:uiPriority w:val="10"/>
    <w:rsid w:val="00BF187A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187A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187A"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187A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187A"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87A"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18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18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18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F187A"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character" w:styleId="Gl">
    <w:name w:val="Strong"/>
    <w:basedOn w:val="VarsaylanParagrafYazTipi"/>
    <w:uiPriority w:val="22"/>
    <w:qFormat/>
    <w:rsid w:val="00BF187A"/>
    <w:rPr>
      <w:b/>
      <w:bCs/>
    </w:rPr>
  </w:style>
  <w:style w:type="character" w:styleId="Vurgu">
    <w:name w:val="Emphasis"/>
    <w:basedOn w:val="VarsaylanParagrafYazTipi"/>
    <w:uiPriority w:val="20"/>
    <w:qFormat/>
    <w:rsid w:val="00BF187A"/>
    <w:rPr>
      <w:i/>
      <w:iCs/>
      <w:color w:val="564B3C" w:themeColor="text2"/>
    </w:rPr>
  </w:style>
  <w:style w:type="paragraph" w:styleId="AralkYok">
    <w:name w:val="No Spacing"/>
    <w:link w:val="AralkYokChar"/>
    <w:uiPriority w:val="1"/>
    <w:qFormat/>
    <w:rsid w:val="00BF187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F187A"/>
  </w:style>
  <w:style w:type="paragraph" w:styleId="ListeParagraf">
    <w:name w:val="List Paragraph"/>
    <w:basedOn w:val="Normal"/>
    <w:uiPriority w:val="34"/>
    <w:qFormat/>
    <w:rsid w:val="00BF187A"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lnt">
    <w:name w:val="Quote"/>
    <w:basedOn w:val="Normal"/>
    <w:next w:val="Normal"/>
    <w:link w:val="AlntChar"/>
    <w:uiPriority w:val="29"/>
    <w:qFormat/>
    <w:rsid w:val="00BF187A"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</w:rPr>
  </w:style>
  <w:style w:type="character" w:customStyle="1" w:styleId="AlntChar">
    <w:name w:val="Alıntı Char"/>
    <w:basedOn w:val="VarsaylanParagrafYazTipi"/>
    <w:link w:val="Alnt"/>
    <w:uiPriority w:val="29"/>
    <w:rsid w:val="00BF187A"/>
    <w:rPr>
      <w:rFonts w:asciiTheme="majorHAnsi" w:eastAsiaTheme="minorEastAsia" w:hAnsiTheme="majorHAnsi"/>
      <w:iCs/>
      <w:caps/>
      <w:color w:val="93A299" w:themeColor="accent1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187A"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187A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</w:rPr>
  </w:style>
  <w:style w:type="character" w:styleId="HafifVurgulama">
    <w:name w:val="Subtle Emphasis"/>
    <w:basedOn w:val="VarsaylanParagrafYazTipi"/>
    <w:uiPriority w:val="19"/>
    <w:qFormat/>
    <w:rsid w:val="00BF187A"/>
    <w:rPr>
      <w:i/>
      <w:iCs/>
      <w:color w:val="000000"/>
    </w:rPr>
  </w:style>
  <w:style w:type="character" w:styleId="GlVurgulama">
    <w:name w:val="Intense Emphasis"/>
    <w:basedOn w:val="VarsaylanParagrafYazTipi"/>
    <w:uiPriority w:val="21"/>
    <w:qFormat/>
    <w:rsid w:val="00BF187A"/>
    <w:rPr>
      <w:b/>
      <w:bCs/>
      <w:i/>
      <w:iCs/>
      <w:color w:val="93A299" w:themeColor="accent1"/>
    </w:rPr>
  </w:style>
  <w:style w:type="character" w:styleId="HafifBavuru">
    <w:name w:val="Subtle Reference"/>
    <w:basedOn w:val="VarsaylanParagrafYazTipi"/>
    <w:uiPriority w:val="31"/>
    <w:qFormat/>
    <w:rsid w:val="00BF187A"/>
    <w:rPr>
      <w:smallCaps/>
      <w:color w:val="CF543F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BF187A"/>
    <w:rPr>
      <w:b/>
      <w:bCs/>
      <w:smallCaps/>
      <w:color w:val="CF543F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BF187A"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unhideWhenUsed/>
    <w:rsid w:val="00BF187A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1"/>
    <w:rsid w:val="00BF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187A"/>
    <w:pPr>
      <w:tabs>
        <w:tab w:val="center" w:pos="4680"/>
        <w:tab w:val="right" w:pos="9360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187A"/>
    <w:rPr>
      <w:sz w:val="21"/>
    </w:rPr>
  </w:style>
  <w:style w:type="paragraph" w:styleId="AltBilgi">
    <w:name w:val="footer"/>
    <w:basedOn w:val="Normal"/>
    <w:link w:val="AltBilgiChar"/>
    <w:uiPriority w:val="99"/>
    <w:unhideWhenUsed/>
    <w:rsid w:val="00BF187A"/>
    <w:pPr>
      <w:tabs>
        <w:tab w:val="center" w:pos="4680"/>
        <w:tab w:val="right" w:pos="9360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187A"/>
    <w:rPr>
      <w:sz w:val="21"/>
    </w:rPr>
  </w:style>
  <w:style w:type="character" w:styleId="YerTutucuMetni">
    <w:name w:val="Placeholder Text"/>
    <w:basedOn w:val="VarsaylanParagrafYazTipi"/>
    <w:uiPriority w:val="99"/>
    <w:semiHidden/>
    <w:rsid w:val="00BF187A"/>
    <w:rPr>
      <w:color w:val="808080"/>
    </w:rPr>
  </w:style>
  <w:style w:type="paragraph" w:customStyle="1" w:styleId="YazAltBal">
    <w:name w:val="Yazı Alt Başlığı"/>
    <w:basedOn w:val="Normal"/>
    <w:next w:val="Normal"/>
    <w:qFormat/>
    <w:rsid w:val="00BF187A"/>
    <w:pPr>
      <w:ind w:firstLine="0"/>
    </w:pPr>
    <w:rPr>
      <w:rFonts w:eastAsiaTheme="minorEastAsia"/>
      <w:color w:val="93A299" w:themeColor="accent1"/>
      <w:kern w:val="24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B016CE"/>
  </w:style>
  <w:style w:type="paragraph" w:customStyle="1" w:styleId="Write-In">
    <w:name w:val="Write-In"/>
    <w:basedOn w:val="Normal"/>
    <w:next w:val="Normal"/>
    <w:rsid w:val="00331B82"/>
    <w:pPr>
      <w:keepNext/>
      <w:spacing w:after="120" w:line="360" w:lineRule="auto"/>
      <w:ind w:firstLine="0"/>
    </w:pPr>
    <w:rPr>
      <w:rFonts w:ascii="Times New Roman" w:eastAsia="Times New Roman" w:hAnsi="Times New Roman" w:cs="Times New Roman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5\Apothecary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205D57-5037-4A66-BD3A-ADECE6AB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</Template>
  <TotalTime>131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Fall 2018 Proficiency Exam –A-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Çapoğlu</dc:creator>
  <cp:lastModifiedBy>user</cp:lastModifiedBy>
  <cp:revision>7</cp:revision>
  <cp:lastPrinted>2015-08-26T15:32:00Z</cp:lastPrinted>
  <dcterms:created xsi:type="dcterms:W3CDTF">2022-12-26T09:00:00Z</dcterms:created>
  <dcterms:modified xsi:type="dcterms:W3CDTF">2022-12-26T11:27:00Z</dcterms:modified>
</cp:coreProperties>
</file>