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B3A4" w14:textId="77777777" w:rsidR="003941F5" w:rsidRPr="001D68EF" w:rsidRDefault="00BE5313" w:rsidP="00677D57">
      <w:pPr>
        <w:pStyle w:val="Balk1"/>
        <w:rPr>
          <w:rFonts w:ascii="Arial" w:hAnsi="Arial" w:cs="Arial"/>
          <w:sz w:val="20"/>
          <w:szCs w:val="20"/>
          <w:lang w:val="en-US"/>
        </w:rPr>
        <w:sectPr w:rsidR="003941F5" w:rsidRPr="001D68EF" w:rsidSect="00D5722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426" w:right="1050" w:bottom="1148" w:left="1050" w:header="709" w:footer="709" w:gutter="0"/>
          <w:cols w:space="720"/>
          <w:titlePg/>
          <w:docGrid w:linePitch="360"/>
        </w:sectPr>
      </w:pPr>
      <w:r w:rsidRPr="001D68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6316D1CC" wp14:editId="04BE4170">
            <wp:simplePos x="0" y="0"/>
            <wp:positionH relativeFrom="column">
              <wp:posOffset>2457450</wp:posOffset>
            </wp:positionH>
            <wp:positionV relativeFrom="paragraph">
              <wp:posOffset>-331470</wp:posOffset>
            </wp:positionV>
            <wp:extent cx="1314450" cy="131445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E84909" w14:textId="77777777" w:rsidR="00305603" w:rsidRPr="001D68EF" w:rsidRDefault="00305603" w:rsidP="00A12726">
      <w:pPr>
        <w:ind w:firstLine="0"/>
        <w:rPr>
          <w:rFonts w:ascii="Arial" w:hAnsi="Arial" w:cs="Arial"/>
          <w:b/>
          <w:sz w:val="20"/>
          <w:szCs w:val="20"/>
          <w:lang w:val="en-US"/>
        </w:rPr>
      </w:pPr>
    </w:p>
    <w:p w14:paraId="0B46A96D" w14:textId="77777777" w:rsidR="00305603" w:rsidRPr="001D68EF" w:rsidRDefault="00305603" w:rsidP="00A12726">
      <w:pPr>
        <w:ind w:firstLine="0"/>
        <w:rPr>
          <w:rFonts w:ascii="Arial" w:hAnsi="Arial" w:cs="Arial"/>
          <w:b/>
          <w:sz w:val="20"/>
          <w:szCs w:val="20"/>
          <w:lang w:val="en-US"/>
        </w:rPr>
      </w:pPr>
    </w:p>
    <w:p w14:paraId="30DE80B2" w14:textId="5A7A94D9" w:rsidR="0005764D" w:rsidRPr="001D68EF" w:rsidRDefault="00E910B6" w:rsidP="00DE538D">
      <w:pPr>
        <w:ind w:firstLine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AD3D46" wp14:editId="3014643F">
                <wp:simplePos x="0" y="0"/>
                <wp:positionH relativeFrom="margin">
                  <wp:posOffset>-635</wp:posOffset>
                </wp:positionH>
                <wp:positionV relativeFrom="margin">
                  <wp:posOffset>753745</wp:posOffset>
                </wp:positionV>
                <wp:extent cx="6371590" cy="383540"/>
                <wp:effectExtent l="0" t="0" r="0" b="0"/>
                <wp:wrapSquare wrapText="bothSides"/>
                <wp:docPr id="7" name="Kutu: Şirket ad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383540"/>
                        </a:xfrm>
                        <a:prstGeom prst="rect">
                          <a:avLst/>
                        </a:prstGeom>
                        <a:solidFill>
                          <a:srgbClr val="CF543F">
                            <a:lumMod val="100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D405F" w14:textId="4C2513CA" w:rsidR="00E910B6" w:rsidRPr="00E602A5" w:rsidRDefault="00E910B6" w:rsidP="00E910B6">
                            <w:pPr>
                              <w:jc w:val="center"/>
                              <w:rPr>
                                <w:b/>
                                <w:sz w:val="36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24"/>
                                <w:lang w:val="en-US"/>
                              </w:rPr>
                              <w:t>2022-2023</w:t>
                            </w:r>
                            <w:r w:rsidRPr="00E602A5">
                              <w:rPr>
                                <w:b/>
                                <w:color w:val="FFFFFF" w:themeColor="background1"/>
                                <w:sz w:val="3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24"/>
                                <w:lang w:val="en-US"/>
                              </w:rPr>
                              <w:t>PROFICIENCY</w:t>
                            </w:r>
                            <w:r w:rsidRPr="00E602A5">
                              <w:rPr>
                                <w:b/>
                                <w:color w:val="FFFFFF" w:themeColor="background1"/>
                                <w:sz w:val="36"/>
                                <w:szCs w:val="24"/>
                                <w:lang w:val="en-US"/>
                              </w:rPr>
                              <w:t xml:space="preserve"> LISTENING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24"/>
                                <w:lang w:val="en-US"/>
                              </w:rPr>
                              <w:t>KEY</w:t>
                            </w:r>
                          </w:p>
                        </w:txbxContent>
                      </wps:txbx>
                      <wps:bodyPr rot="0" vert="horz" wrap="square" lIns="91405" tIns="45702" rIns="91405" bIns="54864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D3D46" id="Kutu: Şirket adı" o:spid="_x0000_s1026" style="position:absolute;margin-left:-.05pt;margin-top:59.35pt;width:501.7pt;height:30.2pt;z-index:251660800;visibility:visible;mso-wrap-style:square;mso-width-percent:1023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23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" fillcolor="#cf543f" stroked="f" strokeweight=".5pt">
                <v:textbox inset="2.53903mm,1.2695mm,2.53903mm,4.32pt">
                  <w:txbxContent>
                    <w:p w14:paraId="701D405F" w14:textId="4C2513CA" w:rsidR="00E910B6" w:rsidRPr="00E602A5" w:rsidRDefault="00E910B6" w:rsidP="00E910B6">
                      <w:pPr>
                        <w:jc w:val="center"/>
                        <w:rPr>
                          <w:b/>
                          <w:sz w:val="36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24"/>
                          <w:lang w:val="en-US"/>
                        </w:rPr>
                        <w:t>2022-2023</w:t>
                      </w:r>
                      <w:r w:rsidRPr="00E602A5">
                        <w:rPr>
                          <w:b/>
                          <w:color w:val="FFFFFF" w:themeColor="background1"/>
                          <w:sz w:val="36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24"/>
                          <w:lang w:val="en-US"/>
                        </w:rPr>
                        <w:t>PROFICIENCY</w:t>
                      </w:r>
                      <w:r w:rsidRPr="00E602A5">
                        <w:rPr>
                          <w:b/>
                          <w:color w:val="FFFFFF" w:themeColor="background1"/>
                          <w:sz w:val="36"/>
                          <w:szCs w:val="24"/>
                          <w:lang w:val="en-US"/>
                        </w:rPr>
                        <w:t xml:space="preserve"> LISTENING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24"/>
                          <w:lang w:val="en-US"/>
                        </w:rPr>
                        <w:t>KEY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BF023F9" w14:textId="77777777" w:rsidR="00D57223" w:rsidRDefault="00D57223" w:rsidP="00DE538D">
      <w:pPr>
        <w:ind w:firstLine="0"/>
        <w:rPr>
          <w:rFonts w:ascii="Arial" w:hAnsi="Arial" w:cs="Arial"/>
          <w:b/>
          <w:sz w:val="20"/>
          <w:szCs w:val="20"/>
          <w:lang w:val="en-US"/>
        </w:rPr>
      </w:pPr>
    </w:p>
    <w:p w14:paraId="44859B51" w14:textId="77777777" w:rsidR="00A11ED4" w:rsidRDefault="00A12726" w:rsidP="00BF62F5">
      <w:pPr>
        <w:ind w:firstLine="0"/>
        <w:rPr>
          <w:rFonts w:ascii="Arial" w:eastAsia="Century Gothic" w:hAnsi="Arial" w:cs="Arial"/>
          <w:b/>
          <w:sz w:val="20"/>
          <w:szCs w:val="20"/>
          <w:lang w:val="en-US"/>
        </w:rPr>
      </w:pPr>
      <w:r w:rsidRPr="001D68EF">
        <w:rPr>
          <w:rFonts w:ascii="Arial" w:hAnsi="Arial" w:cs="Arial"/>
          <w:b/>
          <w:sz w:val="20"/>
          <w:szCs w:val="20"/>
          <w:lang w:val="en-US"/>
        </w:rPr>
        <w:t>Part A:</w:t>
      </w:r>
      <w:r w:rsidR="007821EE" w:rsidRPr="001D68EF">
        <w:rPr>
          <w:rFonts w:ascii="Arial" w:eastAsia="Century Gothic" w:hAnsi="Arial" w:cs="Arial"/>
          <w:b/>
          <w:sz w:val="20"/>
          <w:szCs w:val="20"/>
          <w:lang w:val="en-US"/>
        </w:rPr>
        <w:t xml:space="preserve"> </w:t>
      </w:r>
      <w:r w:rsidR="00BF62F5">
        <w:rPr>
          <w:rFonts w:ascii="Arial" w:eastAsia="Century Gothic" w:hAnsi="Arial" w:cs="Arial"/>
          <w:b/>
          <w:sz w:val="20"/>
          <w:szCs w:val="20"/>
          <w:lang w:val="en-US"/>
        </w:rPr>
        <w:t>Listen and Answer the questions</w:t>
      </w:r>
      <w:r w:rsidR="00A11ED4">
        <w:rPr>
          <w:rFonts w:ascii="Arial" w:eastAsia="Century Gothic" w:hAnsi="Arial" w:cs="Arial"/>
          <w:b/>
          <w:sz w:val="20"/>
          <w:szCs w:val="20"/>
          <w:lang w:val="en-US"/>
        </w:rPr>
        <w:t xml:space="preserve">. </w:t>
      </w:r>
    </w:p>
    <w:p w14:paraId="4850085D" w14:textId="17432C81" w:rsidR="00BF62F5" w:rsidRDefault="00A11ED4" w:rsidP="00BF62F5">
      <w:pPr>
        <w:ind w:firstLine="0"/>
        <w:rPr>
          <w:rFonts w:ascii="Arial" w:eastAsia="Century Gothic" w:hAnsi="Arial" w:cs="Arial"/>
          <w:b/>
          <w:sz w:val="20"/>
          <w:szCs w:val="20"/>
          <w:lang w:val="en-US"/>
        </w:rPr>
      </w:pPr>
      <w:r>
        <w:rPr>
          <w:rFonts w:ascii="Arial" w:eastAsia="Century Gothic" w:hAnsi="Arial" w:cs="Arial"/>
          <w:b/>
          <w:sz w:val="20"/>
          <w:szCs w:val="20"/>
          <w:lang w:val="en-US"/>
        </w:rPr>
        <w:t>(5 pts)</w:t>
      </w:r>
    </w:p>
    <w:p w14:paraId="44F23C16" w14:textId="058E66D0" w:rsidR="00BF62F5" w:rsidRPr="00A11ED4" w:rsidRDefault="00BF62F5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>1. Why do people give names to hurricanes?</w:t>
      </w:r>
    </w:p>
    <w:p w14:paraId="271A98C3" w14:textId="004B7B96" w:rsidR="00BF62F5" w:rsidRPr="00A11ED4" w:rsidRDefault="00AD4C8A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>
        <w:rPr>
          <w:rFonts w:ascii="Arial" w:eastAsia="Century Gothic" w:hAnsi="Arial" w:cs="Arial"/>
          <w:color w:val="FF0000"/>
          <w:sz w:val="20"/>
          <w:szCs w:val="20"/>
          <w:lang w:val="en-US"/>
        </w:rPr>
        <w:t>Because it is easier</w:t>
      </w:r>
      <w:r w:rsidRPr="00AD4C8A">
        <w:rPr>
          <w:rFonts w:ascii="Arial" w:eastAsia="Century Gothic" w:hAnsi="Arial" w:cs="Arial"/>
          <w:color w:val="FF0000"/>
          <w:sz w:val="20"/>
          <w:szCs w:val="20"/>
          <w:lang w:val="en-US"/>
        </w:rPr>
        <w:t xml:space="preserve"> to remember</w:t>
      </w:r>
      <w:r>
        <w:rPr>
          <w:rFonts w:ascii="Arial" w:eastAsia="Century Gothic" w:hAnsi="Arial" w:cs="Arial"/>
          <w:color w:val="FF0000"/>
          <w:sz w:val="20"/>
          <w:szCs w:val="20"/>
          <w:lang w:val="en-US"/>
        </w:rPr>
        <w:t xml:space="preserve"> a storm with a name</w:t>
      </w:r>
    </w:p>
    <w:p w14:paraId="741E1EEF" w14:textId="32EFDFDD" w:rsidR="00BF62F5" w:rsidRPr="00A11ED4" w:rsidRDefault="00BF62F5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 xml:space="preserve">2. How does the US weather service give names? </w:t>
      </w:r>
    </w:p>
    <w:p w14:paraId="0BD803C9" w14:textId="340AA9D8" w:rsidR="00BF62F5" w:rsidRPr="00AD4C8A" w:rsidRDefault="00AD4C8A" w:rsidP="00BF62F5">
      <w:pPr>
        <w:ind w:firstLine="0"/>
        <w:rPr>
          <w:rFonts w:ascii="Arial" w:eastAsia="Century Gothic" w:hAnsi="Arial" w:cs="Arial"/>
          <w:color w:val="FF0000"/>
          <w:sz w:val="20"/>
          <w:szCs w:val="20"/>
          <w:lang w:val="en-US"/>
        </w:rPr>
      </w:pPr>
      <w:r w:rsidRPr="00AD4C8A">
        <w:rPr>
          <w:rFonts w:ascii="Arial" w:eastAsia="Century Gothic" w:hAnsi="Arial" w:cs="Arial"/>
          <w:color w:val="FF0000"/>
          <w:sz w:val="20"/>
          <w:szCs w:val="20"/>
          <w:lang w:val="en-US"/>
        </w:rPr>
        <w:t>In an alphabetical order</w:t>
      </w:r>
    </w:p>
    <w:p w14:paraId="5791CB7B" w14:textId="274FA05D" w:rsidR="00BF62F5" w:rsidRPr="00A11ED4" w:rsidRDefault="00BF62F5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 xml:space="preserve">3. When did they start to </w:t>
      </w:r>
      <w:r w:rsidR="00A11ED4" w:rsidRPr="00A11ED4">
        <w:rPr>
          <w:rFonts w:ascii="Arial" w:eastAsia="Century Gothic" w:hAnsi="Arial" w:cs="Arial"/>
          <w:sz w:val="20"/>
          <w:szCs w:val="20"/>
          <w:lang w:val="en-US"/>
        </w:rPr>
        <w:t>give male names as well as female ones?</w:t>
      </w:r>
    </w:p>
    <w:p w14:paraId="068B4A44" w14:textId="4BDE0616" w:rsidR="00A11ED4" w:rsidRPr="00AD4C8A" w:rsidRDefault="00AD4C8A" w:rsidP="00BF62F5">
      <w:pPr>
        <w:ind w:firstLine="0"/>
        <w:rPr>
          <w:rFonts w:ascii="Arial" w:eastAsia="Century Gothic" w:hAnsi="Arial" w:cs="Arial"/>
          <w:color w:val="FF0000"/>
          <w:sz w:val="20"/>
          <w:szCs w:val="20"/>
          <w:lang w:val="en-US"/>
        </w:rPr>
      </w:pPr>
      <w:r w:rsidRPr="00AD4C8A">
        <w:rPr>
          <w:rFonts w:ascii="Arial" w:eastAsia="Century Gothic" w:hAnsi="Arial" w:cs="Arial"/>
          <w:color w:val="FF0000"/>
          <w:sz w:val="20"/>
          <w:szCs w:val="20"/>
          <w:lang w:val="en-US"/>
        </w:rPr>
        <w:t>After 1979</w:t>
      </w:r>
    </w:p>
    <w:p w14:paraId="047B6412" w14:textId="05494F50" w:rsidR="00A11ED4" w:rsidRPr="00A11ED4" w:rsidRDefault="00A11ED4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>4. Which letters are not available in the list of names?</w:t>
      </w:r>
    </w:p>
    <w:p w14:paraId="215F5A78" w14:textId="1C6D3B15" w:rsidR="00A11ED4" w:rsidRPr="00AD4C8A" w:rsidRDefault="00AD4C8A" w:rsidP="00BF62F5">
      <w:pPr>
        <w:ind w:firstLine="0"/>
        <w:rPr>
          <w:rFonts w:ascii="Arial" w:eastAsia="Century Gothic" w:hAnsi="Arial" w:cs="Arial"/>
          <w:color w:val="FF0000"/>
          <w:sz w:val="20"/>
          <w:szCs w:val="20"/>
          <w:lang w:val="en-US"/>
        </w:rPr>
      </w:pPr>
      <w:r w:rsidRPr="00AD4C8A">
        <w:rPr>
          <w:rFonts w:ascii="Arial" w:eastAsia="Century Gothic" w:hAnsi="Arial" w:cs="Arial"/>
          <w:color w:val="FF0000"/>
          <w:sz w:val="20"/>
          <w:szCs w:val="20"/>
          <w:lang w:val="en-US"/>
        </w:rPr>
        <w:t>Q</w:t>
      </w:r>
      <w:proofErr w:type="gramStart"/>
      <w:r w:rsidRPr="00AD4C8A">
        <w:rPr>
          <w:rFonts w:ascii="Arial" w:eastAsia="Century Gothic" w:hAnsi="Arial" w:cs="Arial"/>
          <w:color w:val="FF0000"/>
          <w:sz w:val="20"/>
          <w:szCs w:val="20"/>
          <w:lang w:val="en-US"/>
        </w:rPr>
        <w:t>,U,X,Y,Z</w:t>
      </w:r>
      <w:proofErr w:type="gramEnd"/>
    </w:p>
    <w:p w14:paraId="42FD3B85" w14:textId="0B3D34E0" w:rsidR="00A11ED4" w:rsidRPr="00A11ED4" w:rsidRDefault="00A11ED4" w:rsidP="00BF62F5">
      <w:pPr>
        <w:ind w:firstLine="0"/>
        <w:rPr>
          <w:rFonts w:ascii="Arial" w:eastAsia="Century Gothic" w:hAnsi="Arial" w:cs="Arial"/>
          <w:sz w:val="20"/>
          <w:szCs w:val="20"/>
          <w:lang w:val="en-US"/>
        </w:rPr>
      </w:pPr>
      <w:r w:rsidRPr="00A11ED4">
        <w:rPr>
          <w:rFonts w:ascii="Arial" w:eastAsia="Century Gothic" w:hAnsi="Arial" w:cs="Arial"/>
          <w:sz w:val="20"/>
          <w:szCs w:val="20"/>
          <w:lang w:val="en-US"/>
        </w:rPr>
        <w:t>5. How do they decide on the name of a hurricane?</w:t>
      </w:r>
    </w:p>
    <w:p w14:paraId="440EA244" w14:textId="02DA4967" w:rsidR="001958AD" w:rsidRPr="00AD4C8A" w:rsidRDefault="00AD4C8A" w:rsidP="006B3923">
      <w:pPr>
        <w:spacing w:line="360" w:lineRule="auto"/>
        <w:ind w:firstLine="0"/>
        <w:rPr>
          <w:rFonts w:ascii="Arial" w:hAnsi="Arial" w:cs="Arial"/>
          <w:color w:val="FF0000"/>
          <w:sz w:val="20"/>
          <w:szCs w:val="20"/>
          <w:lang w:val="en-GB"/>
        </w:rPr>
      </w:pPr>
      <w:r w:rsidRPr="00AD4C8A">
        <w:rPr>
          <w:rFonts w:ascii="Arial" w:eastAsia="Century Gothic" w:hAnsi="Arial" w:cs="Arial"/>
          <w:color w:val="FF0000"/>
          <w:sz w:val="20"/>
          <w:szCs w:val="20"/>
          <w:lang w:val="en-US"/>
        </w:rPr>
        <w:t>Depending on where it takes place</w:t>
      </w:r>
    </w:p>
    <w:p w14:paraId="4F84A350" w14:textId="77777777" w:rsidR="00B81B93" w:rsidRDefault="00A11ED4" w:rsidP="00B81B93">
      <w:pPr>
        <w:spacing w:line="480" w:lineRule="auto"/>
        <w:ind w:firstLine="0"/>
        <w:rPr>
          <w:rFonts w:ascii="Arial" w:hAnsi="Arial" w:cs="Arial"/>
          <w:b/>
          <w:sz w:val="20"/>
          <w:szCs w:val="20"/>
          <w:lang w:val="en-GB"/>
        </w:rPr>
      </w:pPr>
      <w:r w:rsidRPr="00A11ED4">
        <w:rPr>
          <w:rFonts w:ascii="Arial" w:hAnsi="Arial" w:cs="Arial"/>
          <w:b/>
          <w:sz w:val="20"/>
          <w:szCs w:val="20"/>
          <w:lang w:val="en-GB"/>
        </w:rPr>
        <w:t xml:space="preserve">Part B: </w:t>
      </w:r>
      <w:r w:rsidR="00B81B93" w:rsidRPr="0020036D">
        <w:rPr>
          <w:rFonts w:ascii="Arial" w:hAnsi="Arial" w:cs="Arial"/>
          <w:b/>
          <w:sz w:val="20"/>
          <w:szCs w:val="20"/>
          <w:lang w:val="en-GB"/>
        </w:rPr>
        <w:t xml:space="preserve">Listen and </w:t>
      </w:r>
      <w:r w:rsidR="00B81B93">
        <w:rPr>
          <w:rFonts w:ascii="Arial" w:hAnsi="Arial" w:cs="Arial"/>
          <w:b/>
          <w:sz w:val="20"/>
          <w:szCs w:val="20"/>
          <w:lang w:val="en-GB"/>
        </w:rPr>
        <w:t>complete the sentences</w:t>
      </w:r>
      <w:r w:rsidR="00B81B93" w:rsidRPr="0020036D">
        <w:rPr>
          <w:rFonts w:ascii="Arial" w:hAnsi="Arial" w:cs="Arial"/>
          <w:b/>
          <w:sz w:val="20"/>
          <w:szCs w:val="20"/>
          <w:lang w:val="en-GB"/>
        </w:rPr>
        <w:t>.</w:t>
      </w:r>
      <w:r w:rsidR="00B81B93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2E7A0822" w14:textId="77777777" w:rsidR="00B81B93" w:rsidRPr="0020036D" w:rsidRDefault="00B81B93" w:rsidP="00B81B93">
      <w:pPr>
        <w:spacing w:line="480" w:lineRule="auto"/>
        <w:ind w:firstLine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(6 pts)</w:t>
      </w:r>
    </w:p>
    <w:p w14:paraId="1A96D28D" w14:textId="2B9F646A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1. We’ve got two small children and they’re getting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bit___</w:t>
      </w:r>
      <w:r w:rsidR="00AD4C8A" w:rsidRPr="00AD4C8A">
        <w:rPr>
          <w:rFonts w:ascii="Arial" w:hAnsi="Arial" w:cs="Arial"/>
          <w:color w:val="FF0000"/>
          <w:sz w:val="20"/>
          <w:szCs w:val="20"/>
          <w:lang w:val="en-GB"/>
        </w:rPr>
        <w:t>fed</w:t>
      </w:r>
      <w:proofErr w:type="spellEnd"/>
      <w:r w:rsidR="00AD4C8A" w:rsidRPr="00AD4C8A">
        <w:rPr>
          <w:rFonts w:ascii="Arial" w:hAnsi="Arial" w:cs="Arial"/>
          <w:color w:val="FF0000"/>
          <w:sz w:val="20"/>
          <w:szCs w:val="20"/>
          <w:lang w:val="en-GB"/>
        </w:rPr>
        <w:t xml:space="preserve"> up with</w:t>
      </w:r>
      <w:r>
        <w:rPr>
          <w:rFonts w:ascii="Arial" w:hAnsi="Arial" w:cs="Arial"/>
          <w:sz w:val="20"/>
          <w:szCs w:val="20"/>
          <w:lang w:val="en-GB"/>
        </w:rPr>
        <w:t>___ historical monuments and museums.</w:t>
      </w:r>
    </w:p>
    <w:p w14:paraId="271828AA" w14:textId="0D5A4DF5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  <w:lang w:val="en-GB"/>
        </w:rPr>
        <w:t>It’s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a multi-media </w:t>
      </w:r>
      <w:r w:rsidR="00AD4C8A" w:rsidRPr="00AD4C8A">
        <w:rPr>
          <w:rFonts w:ascii="Arial" w:hAnsi="Arial" w:cs="Arial"/>
          <w:color w:val="FF0000"/>
          <w:sz w:val="20"/>
          <w:szCs w:val="20"/>
          <w:lang w:val="en-GB"/>
        </w:rPr>
        <w:t>exhibition</w:t>
      </w:r>
      <w:r>
        <w:rPr>
          <w:rFonts w:ascii="Arial" w:hAnsi="Arial" w:cs="Arial"/>
          <w:sz w:val="20"/>
          <w:szCs w:val="20"/>
          <w:lang w:val="en-GB"/>
        </w:rPr>
        <w:t>_ of medieval Dublin. It’s great.</w:t>
      </w:r>
    </w:p>
    <w:p w14:paraId="64DCD97F" w14:textId="14EA88B1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3. It gets very crowded in summer and there can be long _</w:t>
      </w:r>
      <w:r w:rsidR="00AD4C8A" w:rsidRPr="00AD4C8A">
        <w:rPr>
          <w:rFonts w:ascii="Arial" w:hAnsi="Arial" w:cs="Arial"/>
          <w:color w:val="FF0000"/>
          <w:sz w:val="20"/>
          <w:szCs w:val="20"/>
          <w:lang w:val="en-GB"/>
        </w:rPr>
        <w:t>queues</w:t>
      </w:r>
      <w:r>
        <w:rPr>
          <w:rFonts w:ascii="Arial" w:hAnsi="Arial" w:cs="Arial"/>
          <w:sz w:val="20"/>
          <w:szCs w:val="20"/>
          <w:lang w:val="en-GB"/>
        </w:rPr>
        <w:t xml:space="preserve">________. </w:t>
      </w:r>
    </w:p>
    <w:p w14:paraId="0790D1E1" w14:textId="7C5ABA2B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4. You can see </w:t>
      </w:r>
      <w:r w:rsidR="00AD4C8A" w:rsidRPr="00AD4C8A">
        <w:rPr>
          <w:rFonts w:ascii="Arial" w:hAnsi="Arial" w:cs="Arial"/>
          <w:color w:val="FF0000"/>
          <w:sz w:val="20"/>
          <w:szCs w:val="20"/>
          <w:lang w:val="en-GB"/>
        </w:rPr>
        <w:t>manuscripts</w:t>
      </w:r>
      <w:r>
        <w:rPr>
          <w:rFonts w:ascii="Arial" w:hAnsi="Arial" w:cs="Arial"/>
          <w:sz w:val="20"/>
          <w:szCs w:val="20"/>
          <w:lang w:val="en-GB"/>
        </w:rPr>
        <w:t>_ and letters and rare editions of people like Jonathan Swift or Oscar Wilde.</w:t>
      </w:r>
    </w:p>
    <w:p w14:paraId="35077437" w14:textId="7841A748" w:rsidR="00E910B6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It’s__</w:t>
      </w:r>
      <w:r w:rsidR="00AD4C8A" w:rsidRPr="00AD4C8A">
        <w:rPr>
          <w:rFonts w:ascii="Arial" w:hAnsi="Arial" w:cs="Arial"/>
          <w:color w:val="FF0000"/>
          <w:sz w:val="20"/>
          <w:szCs w:val="20"/>
          <w:lang w:val="en-GB"/>
        </w:rPr>
        <w:t>opposite</w:t>
      </w:r>
      <w:proofErr w:type="spellEnd"/>
      <w:r>
        <w:rPr>
          <w:rFonts w:ascii="Arial" w:hAnsi="Arial" w:cs="Arial"/>
          <w:sz w:val="20"/>
          <w:szCs w:val="20"/>
          <w:lang w:val="en-GB"/>
        </w:rPr>
        <w:t>________ the Museum of Modern Art.</w:t>
      </w:r>
    </w:p>
    <w:p w14:paraId="709BB3F4" w14:textId="2D2757BE" w:rsidR="00A11ED4" w:rsidRDefault="00B81B93" w:rsidP="00B81B93">
      <w:pPr>
        <w:spacing w:line="480" w:lineRule="auto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6. If you are into Irish Folk music then </w:t>
      </w:r>
      <w:proofErr w:type="spellStart"/>
      <w:r w:rsidRPr="007B6AB6">
        <w:rPr>
          <w:rFonts w:ascii="Arial" w:hAnsi="Arial" w:cs="Arial"/>
          <w:bCs/>
          <w:sz w:val="20"/>
          <w:szCs w:val="20"/>
        </w:rPr>
        <w:t>O'Donoghue's</w:t>
      </w:r>
      <w:proofErr w:type="spellEnd"/>
      <w:r w:rsidRPr="007B6AB6">
        <w:rPr>
          <w:rFonts w:ascii="Arial" w:hAnsi="Arial" w:cs="Arial"/>
          <w:bCs/>
          <w:sz w:val="20"/>
          <w:szCs w:val="20"/>
        </w:rPr>
        <w:t xml:space="preserve"> is ___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probably</w:t>
      </w:r>
      <w:proofErr w:type="spellEnd"/>
      <w:r w:rsidRPr="007B6AB6">
        <w:rPr>
          <w:rFonts w:ascii="Arial" w:hAnsi="Arial" w:cs="Arial"/>
          <w:bCs/>
          <w:sz w:val="20"/>
          <w:szCs w:val="20"/>
        </w:rPr>
        <w:t xml:space="preserve">_____ </w:t>
      </w:r>
      <w:proofErr w:type="spellStart"/>
      <w:r w:rsidRPr="007B6AB6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7B6AB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B6AB6">
        <w:rPr>
          <w:rFonts w:ascii="Arial" w:hAnsi="Arial" w:cs="Arial"/>
          <w:bCs/>
          <w:sz w:val="20"/>
          <w:szCs w:val="20"/>
        </w:rPr>
        <w:t>best</w:t>
      </w:r>
      <w:proofErr w:type="spellEnd"/>
      <w:r w:rsidRPr="007B6AB6">
        <w:rPr>
          <w:rFonts w:ascii="Arial" w:hAnsi="Arial" w:cs="Arial"/>
          <w:bCs/>
          <w:sz w:val="20"/>
          <w:szCs w:val="20"/>
        </w:rPr>
        <w:t>.</w:t>
      </w:r>
    </w:p>
    <w:p w14:paraId="595DD12A" w14:textId="7F2E1A7C" w:rsidR="00AD4C8A" w:rsidRDefault="00AD4C8A" w:rsidP="00B81B93">
      <w:pPr>
        <w:spacing w:line="480" w:lineRule="auto"/>
        <w:ind w:firstLine="0"/>
        <w:rPr>
          <w:rFonts w:ascii="Arial" w:hAnsi="Arial" w:cs="Arial"/>
          <w:bCs/>
          <w:sz w:val="20"/>
          <w:szCs w:val="20"/>
        </w:rPr>
      </w:pPr>
    </w:p>
    <w:p w14:paraId="26BB0C45" w14:textId="70D28B67" w:rsidR="00AD4C8A" w:rsidRDefault="00AD4C8A" w:rsidP="00B81B93">
      <w:pPr>
        <w:spacing w:line="480" w:lineRule="auto"/>
        <w:ind w:firstLine="0"/>
        <w:rPr>
          <w:rFonts w:ascii="Arial" w:hAnsi="Arial" w:cs="Arial"/>
          <w:bCs/>
          <w:sz w:val="20"/>
          <w:szCs w:val="20"/>
        </w:rPr>
      </w:pPr>
    </w:p>
    <w:p w14:paraId="583AF48A" w14:textId="77777777" w:rsidR="00AD4C8A" w:rsidRPr="00E910B6" w:rsidRDefault="00AD4C8A" w:rsidP="00B81B93">
      <w:pPr>
        <w:spacing w:line="480" w:lineRule="auto"/>
        <w:ind w:firstLine="0"/>
        <w:rPr>
          <w:rFonts w:ascii="Arial" w:hAnsi="Arial" w:cs="Arial"/>
          <w:bCs/>
          <w:sz w:val="20"/>
          <w:szCs w:val="20"/>
        </w:rPr>
      </w:pPr>
    </w:p>
    <w:p w14:paraId="31F907DD" w14:textId="63C8AC2F" w:rsidR="00B81B93" w:rsidRPr="00A11ED4" w:rsidRDefault="0020036D" w:rsidP="00B81B93">
      <w:pPr>
        <w:spacing w:line="480" w:lineRule="auto"/>
        <w:ind w:firstLine="0"/>
        <w:rPr>
          <w:rFonts w:ascii="Arial" w:hAnsi="Arial" w:cs="Arial"/>
          <w:b/>
          <w:sz w:val="20"/>
          <w:szCs w:val="20"/>
          <w:lang w:val="en-GB"/>
        </w:rPr>
      </w:pPr>
      <w:r w:rsidRPr="0020036D">
        <w:rPr>
          <w:rFonts w:ascii="Arial" w:hAnsi="Arial" w:cs="Arial"/>
          <w:b/>
          <w:sz w:val="20"/>
          <w:szCs w:val="20"/>
          <w:lang w:val="en-GB"/>
        </w:rPr>
        <w:t xml:space="preserve">Part C: </w:t>
      </w:r>
      <w:r w:rsidR="00B81B93" w:rsidRPr="00A11ED4">
        <w:rPr>
          <w:rFonts w:ascii="Arial" w:hAnsi="Arial" w:cs="Arial"/>
          <w:b/>
          <w:sz w:val="20"/>
          <w:szCs w:val="20"/>
          <w:lang w:val="en-GB"/>
        </w:rPr>
        <w:t>Listen to the conversations and answer the questions.</w:t>
      </w:r>
      <w:r w:rsidR="00AD4C8A">
        <w:rPr>
          <w:rFonts w:ascii="Arial" w:hAnsi="Arial" w:cs="Arial"/>
          <w:b/>
          <w:sz w:val="20"/>
          <w:szCs w:val="20"/>
          <w:lang w:val="en-GB"/>
        </w:rPr>
        <w:t xml:space="preserve"> (3 pts)</w:t>
      </w:r>
    </w:p>
    <w:p w14:paraId="39AF68FA" w14:textId="77777777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1. Why wasn’t it possible to see the Golden Gate Bridge?</w:t>
      </w:r>
    </w:p>
    <w:p w14:paraId="5352C528" w14:textId="65B2F885" w:rsidR="00B81B93" w:rsidRPr="00AD4C8A" w:rsidRDefault="00AD4C8A" w:rsidP="00B81B93">
      <w:pPr>
        <w:spacing w:line="480" w:lineRule="auto"/>
        <w:ind w:firstLine="0"/>
        <w:rPr>
          <w:rFonts w:ascii="Arial" w:hAnsi="Arial" w:cs="Arial"/>
          <w:color w:val="FF0000"/>
          <w:sz w:val="20"/>
          <w:szCs w:val="20"/>
          <w:lang w:val="en-GB"/>
        </w:rPr>
      </w:pPr>
      <w:r w:rsidRPr="00AD4C8A">
        <w:rPr>
          <w:rFonts w:ascii="Arial" w:hAnsi="Arial" w:cs="Arial"/>
          <w:color w:val="FF0000"/>
          <w:sz w:val="20"/>
          <w:szCs w:val="20"/>
          <w:lang w:val="en-GB"/>
        </w:rPr>
        <w:t>Because the weather was bad and it was covered with clouds</w:t>
      </w:r>
    </w:p>
    <w:p w14:paraId="29627476" w14:textId="1DF4EAA6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2. Why is the man unhappy about the weather?</w:t>
      </w:r>
    </w:p>
    <w:p w14:paraId="57DA9E19" w14:textId="3AF2A390" w:rsidR="00AD4C8A" w:rsidRPr="00AD4C8A" w:rsidRDefault="00AD4C8A" w:rsidP="00B81B93">
      <w:pPr>
        <w:spacing w:line="480" w:lineRule="auto"/>
        <w:ind w:firstLine="0"/>
        <w:rPr>
          <w:rFonts w:ascii="Arial" w:hAnsi="Arial" w:cs="Arial"/>
          <w:color w:val="FF0000"/>
          <w:sz w:val="20"/>
          <w:szCs w:val="20"/>
          <w:lang w:val="en-GB"/>
        </w:rPr>
      </w:pPr>
      <w:r w:rsidRPr="00AD4C8A">
        <w:rPr>
          <w:rFonts w:ascii="Arial" w:hAnsi="Arial" w:cs="Arial"/>
          <w:color w:val="FF0000"/>
          <w:sz w:val="20"/>
          <w:szCs w:val="20"/>
          <w:lang w:val="en-GB"/>
        </w:rPr>
        <w:t>Because it is their last day in London</w:t>
      </w:r>
    </w:p>
    <w:p w14:paraId="357AA348" w14:textId="77777777" w:rsidR="00B81B93" w:rsidRDefault="00B81B93" w:rsidP="00B81B93">
      <w:pPr>
        <w:spacing w:line="480" w:lineRule="auto"/>
        <w:ind w:firstLine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3. Why does the man want to see the Opera House?</w:t>
      </w:r>
    </w:p>
    <w:p w14:paraId="19828933" w14:textId="6050B162" w:rsidR="00AD4C8A" w:rsidRDefault="00AD4C8A" w:rsidP="00B81B93">
      <w:pPr>
        <w:spacing w:line="300" w:lineRule="auto"/>
        <w:ind w:firstLine="0"/>
        <w:rPr>
          <w:rFonts w:ascii="Arial" w:hAnsi="Arial" w:cs="Arial"/>
          <w:color w:val="FF0000"/>
          <w:sz w:val="20"/>
          <w:szCs w:val="20"/>
          <w:lang w:val="en-GB"/>
        </w:rPr>
      </w:pPr>
      <w:r w:rsidRPr="00AD4C8A">
        <w:rPr>
          <w:rFonts w:ascii="Arial" w:hAnsi="Arial" w:cs="Arial"/>
          <w:color w:val="FF0000"/>
          <w:sz w:val="20"/>
          <w:szCs w:val="20"/>
          <w:lang w:val="en-GB"/>
        </w:rPr>
        <w:t>It is more his style</w:t>
      </w:r>
    </w:p>
    <w:p w14:paraId="12B1F40A" w14:textId="77777777" w:rsidR="00AD4C8A" w:rsidRPr="00AD4C8A" w:rsidRDefault="00AD4C8A" w:rsidP="00B81B93">
      <w:pPr>
        <w:spacing w:line="300" w:lineRule="auto"/>
        <w:ind w:firstLine="0"/>
        <w:rPr>
          <w:rFonts w:ascii="Arial" w:hAnsi="Arial" w:cs="Arial"/>
          <w:color w:val="FF0000"/>
          <w:sz w:val="20"/>
          <w:szCs w:val="20"/>
          <w:lang w:val="en-GB"/>
        </w:rPr>
      </w:pPr>
    </w:p>
    <w:p w14:paraId="36D273D5" w14:textId="09799CD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Part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D: Listen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to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conversation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fill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the</w:t>
      </w:r>
      <w:proofErr w:type="spellEnd"/>
    </w:p>
    <w:p w14:paraId="2C372C48" w14:textId="6845C03F" w:rsidR="00B81B93" w:rsidRDefault="00B81B93" w:rsidP="00E910B6">
      <w:pPr>
        <w:spacing w:line="300" w:lineRule="auto"/>
        <w:ind w:firstLine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blanks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wi</w:t>
      </w:r>
      <w:r>
        <w:rPr>
          <w:rFonts w:ascii="Arial" w:hAnsi="Arial" w:cs="Arial"/>
          <w:b/>
          <w:bCs/>
          <w:sz w:val="20"/>
          <w:szCs w:val="20"/>
        </w:rPr>
        <w:t>th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key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phrases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you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hear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(6 </w:t>
      </w:r>
      <w:proofErr w:type="spellStart"/>
      <w:r w:rsidRPr="00B81B93">
        <w:rPr>
          <w:rFonts w:ascii="Arial" w:hAnsi="Arial" w:cs="Arial"/>
          <w:b/>
          <w:bCs/>
          <w:sz w:val="20"/>
          <w:szCs w:val="20"/>
        </w:rPr>
        <w:t>pts</w:t>
      </w:r>
      <w:proofErr w:type="spellEnd"/>
      <w:r w:rsidRPr="00B81B93">
        <w:rPr>
          <w:rFonts w:ascii="Arial" w:hAnsi="Arial" w:cs="Arial"/>
          <w:b/>
          <w:bCs/>
          <w:sz w:val="20"/>
          <w:szCs w:val="20"/>
        </w:rPr>
        <w:t>).</w:t>
      </w:r>
    </w:p>
    <w:p w14:paraId="56ED276C" w14:textId="77777777" w:rsidR="00E910B6" w:rsidRPr="00B81B93" w:rsidRDefault="00E910B6" w:rsidP="00E910B6">
      <w:pPr>
        <w:spacing w:line="300" w:lineRule="auto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71A9F6FF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A: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Hi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Leo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. How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was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your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weekend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>?</w:t>
      </w:r>
    </w:p>
    <w:p w14:paraId="20757A18" w14:textId="3BE47057" w:rsidR="00B81B93" w:rsidRPr="00B81B93" w:rsidRDefault="00EC1F5F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B: 1)_</w:t>
      </w:r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 xml:space="preserve">Not 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bad</w:t>
      </w:r>
      <w:proofErr w:type="spellEnd"/>
      <w:r>
        <w:rPr>
          <w:rFonts w:ascii="Arial" w:hAnsi="Arial" w:cs="Arial"/>
          <w:bCs/>
          <w:sz w:val="20"/>
          <w:szCs w:val="20"/>
        </w:rPr>
        <w:t>_</w:t>
      </w:r>
      <w:r w:rsidR="00B81B93" w:rsidRPr="00B81B9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thanks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Why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did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 ask?</w:t>
      </w:r>
    </w:p>
    <w:p w14:paraId="55D99C18" w14:textId="51219F53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A: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Because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</w:t>
      </w:r>
      <w:r w:rsidR="00EC1F5F">
        <w:rPr>
          <w:rFonts w:ascii="Arial" w:hAnsi="Arial" w:cs="Arial"/>
          <w:bCs/>
          <w:sz w:val="20"/>
          <w:szCs w:val="20"/>
        </w:rPr>
        <w:t>ou</w:t>
      </w:r>
      <w:proofErr w:type="spellEnd"/>
      <w:r w:rsidR="00EC1F5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C1F5F">
        <w:rPr>
          <w:rFonts w:ascii="Arial" w:hAnsi="Arial" w:cs="Arial"/>
          <w:bCs/>
          <w:sz w:val="20"/>
          <w:szCs w:val="20"/>
        </w:rPr>
        <w:t>told</w:t>
      </w:r>
      <w:proofErr w:type="spellEnd"/>
      <w:r w:rsidR="00EC1F5F">
        <w:rPr>
          <w:rFonts w:ascii="Arial" w:hAnsi="Arial" w:cs="Arial"/>
          <w:bCs/>
          <w:sz w:val="20"/>
          <w:szCs w:val="20"/>
        </w:rPr>
        <w:t xml:space="preserve"> me </w:t>
      </w:r>
      <w:proofErr w:type="spellStart"/>
      <w:r w:rsidR="00EC1F5F">
        <w:rPr>
          <w:rFonts w:ascii="Arial" w:hAnsi="Arial" w:cs="Arial"/>
          <w:bCs/>
          <w:sz w:val="20"/>
          <w:szCs w:val="20"/>
        </w:rPr>
        <w:t>that</w:t>
      </w:r>
      <w:proofErr w:type="spellEnd"/>
      <w:r w:rsidR="00EC1F5F">
        <w:rPr>
          <w:rFonts w:ascii="Arial" w:hAnsi="Arial" w:cs="Arial"/>
          <w:bCs/>
          <w:sz w:val="20"/>
          <w:szCs w:val="20"/>
        </w:rPr>
        <w:t xml:space="preserve"> 2</w:t>
      </w:r>
      <w:r w:rsidRPr="00B81B93">
        <w:rPr>
          <w:rFonts w:ascii="Arial" w:hAnsi="Arial" w:cs="Arial"/>
          <w:bCs/>
          <w:sz w:val="20"/>
          <w:szCs w:val="20"/>
        </w:rPr>
        <w:t>)_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you</w:t>
      </w:r>
      <w:proofErr w:type="spellEnd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were</w:t>
      </w:r>
      <w:proofErr w:type="spellEnd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staying</w:t>
      </w:r>
      <w:proofErr w:type="spellEnd"/>
    </w:p>
    <w:p w14:paraId="18463976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proofErr w:type="gramStart"/>
      <w:r w:rsidRPr="00B81B93">
        <w:rPr>
          <w:rFonts w:ascii="Arial" w:hAnsi="Arial" w:cs="Arial"/>
          <w:bCs/>
          <w:sz w:val="20"/>
          <w:szCs w:val="20"/>
        </w:rPr>
        <w:t>in</w:t>
      </w:r>
      <w:proofErr w:type="gramEnd"/>
      <w:r w:rsidRPr="00B81B93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Saturday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night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, but I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heard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were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at a</w:t>
      </w:r>
    </w:p>
    <w:p w14:paraId="59171731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proofErr w:type="spellStart"/>
      <w:r w:rsidRPr="00B81B93">
        <w:rPr>
          <w:rFonts w:ascii="Arial" w:hAnsi="Arial" w:cs="Arial"/>
          <w:bCs/>
          <w:sz w:val="20"/>
          <w:szCs w:val="20"/>
        </w:rPr>
        <w:t>party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>.</w:t>
      </w:r>
    </w:p>
    <w:p w14:paraId="65E19CE6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B: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Who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told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that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>?</w:t>
      </w:r>
    </w:p>
    <w:p w14:paraId="74CCCFE9" w14:textId="51ABD57A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A: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Grace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said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that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she’d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seen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there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. How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come</w:t>
      </w:r>
      <w:proofErr w:type="spellEnd"/>
      <w:r w:rsidR="00EC1F5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didn’t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tell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me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about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it?</w:t>
      </w:r>
    </w:p>
    <w:p w14:paraId="705116CD" w14:textId="55730525" w:rsidR="00B81B93" w:rsidRPr="00B81B93" w:rsidRDefault="00EC1F5F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B: </w:t>
      </w:r>
      <w:proofErr w:type="spellStart"/>
      <w:r>
        <w:rPr>
          <w:rFonts w:ascii="Arial" w:hAnsi="Arial" w:cs="Arial"/>
          <w:bCs/>
          <w:sz w:val="20"/>
          <w:szCs w:val="20"/>
        </w:rPr>
        <w:t>Because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3</w:t>
      </w:r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)</w:t>
      </w:r>
      <w:r w:rsidR="00AD4C8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 xml:space="preserve">I 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was</w:t>
      </w:r>
      <w:proofErr w:type="spellEnd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only</w:t>
      </w:r>
      <w:proofErr w:type="spellEnd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there</w:t>
      </w:r>
      <w:proofErr w:type="spellEnd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for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half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 an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hour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>.</w:t>
      </w:r>
    </w:p>
    <w:p w14:paraId="71E4ABBC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I had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go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because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my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dad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asked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me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take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my</w:t>
      </w:r>
      <w:proofErr w:type="spellEnd"/>
    </w:p>
    <w:p w14:paraId="6C9D2F79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proofErr w:type="spellStart"/>
      <w:r w:rsidRPr="00B81B93">
        <w:rPr>
          <w:rFonts w:ascii="Arial" w:hAnsi="Arial" w:cs="Arial"/>
          <w:bCs/>
          <w:sz w:val="20"/>
          <w:szCs w:val="20"/>
        </w:rPr>
        <w:t>sister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there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. I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talked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Paul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few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minutes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and</w:t>
      </w:r>
      <w:proofErr w:type="spellEnd"/>
    </w:p>
    <w:p w14:paraId="65332F9D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proofErr w:type="spellStart"/>
      <w:r w:rsidRPr="00B81B93">
        <w:rPr>
          <w:rFonts w:ascii="Arial" w:hAnsi="Arial" w:cs="Arial"/>
          <w:bCs/>
          <w:sz w:val="20"/>
          <w:szCs w:val="20"/>
        </w:rPr>
        <w:t>then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left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>.</w:t>
      </w:r>
    </w:p>
    <w:p w14:paraId="77B68135" w14:textId="2FD018AD" w:rsidR="00B81B93" w:rsidRPr="00B81B93" w:rsidRDefault="00EC1F5F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A: </w:t>
      </w:r>
      <w:proofErr w:type="spellStart"/>
      <w:r>
        <w:rPr>
          <w:rFonts w:ascii="Arial" w:hAnsi="Arial" w:cs="Arial"/>
          <w:bCs/>
          <w:sz w:val="20"/>
          <w:szCs w:val="20"/>
        </w:rPr>
        <w:t>Are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you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4</w:t>
      </w:r>
      <w:r w:rsidR="00B81B93" w:rsidRPr="00B81B93">
        <w:rPr>
          <w:rFonts w:ascii="Arial" w:hAnsi="Arial" w:cs="Arial"/>
          <w:bCs/>
          <w:sz w:val="20"/>
          <w:szCs w:val="20"/>
        </w:rPr>
        <w:t>)</w:t>
      </w:r>
      <w:r w:rsidR="00AD4C8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telling</w:t>
      </w:r>
      <w:proofErr w:type="spellEnd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 xml:space="preserve"> me 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the</w:t>
      </w:r>
      <w:proofErr w:type="spellEnd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truth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 xml:space="preserve">_, </w:t>
      </w:r>
      <w:proofErr w:type="spellStart"/>
      <w:r w:rsidR="00B81B93" w:rsidRPr="00B81B93">
        <w:rPr>
          <w:rFonts w:ascii="Arial" w:hAnsi="Arial" w:cs="Arial"/>
          <w:bCs/>
          <w:sz w:val="20"/>
          <w:szCs w:val="20"/>
        </w:rPr>
        <w:t>Leo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>?</w:t>
      </w:r>
    </w:p>
    <w:p w14:paraId="2F87D307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B: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Honestly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, it is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true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!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If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don’t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believe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me,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</w:p>
    <w:p w14:paraId="08B7884A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proofErr w:type="gramStart"/>
      <w:r w:rsidRPr="00B81B93">
        <w:rPr>
          <w:rFonts w:ascii="Arial" w:hAnsi="Arial" w:cs="Arial"/>
          <w:bCs/>
          <w:sz w:val="20"/>
          <w:szCs w:val="20"/>
        </w:rPr>
        <w:t>can</w:t>
      </w:r>
      <w:proofErr w:type="gramEnd"/>
      <w:r w:rsidRPr="00B81B93">
        <w:rPr>
          <w:rFonts w:ascii="Arial" w:hAnsi="Arial" w:cs="Arial"/>
          <w:bCs/>
          <w:sz w:val="20"/>
          <w:szCs w:val="20"/>
        </w:rPr>
        <w:t xml:space="preserve"> ask Paul. He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asked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me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why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I’d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come</w:t>
      </w:r>
      <w:proofErr w:type="spellEnd"/>
    </w:p>
    <w:p w14:paraId="03F44312" w14:textId="3DC85997" w:rsidR="00B81B93" w:rsidRPr="00B81B93" w:rsidRDefault="00EC1F5F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AD4C8A">
        <w:rPr>
          <w:rFonts w:ascii="Arial" w:hAnsi="Arial" w:cs="Arial"/>
          <w:bCs/>
          <w:sz w:val="20"/>
          <w:szCs w:val="20"/>
        </w:rPr>
        <w:t>)_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without</w:t>
      </w:r>
      <w:proofErr w:type="spellEnd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you</w:t>
      </w:r>
      <w:proofErr w:type="spellEnd"/>
      <w:r w:rsidR="00B81B93" w:rsidRPr="00B81B93">
        <w:rPr>
          <w:rFonts w:ascii="Arial" w:hAnsi="Arial" w:cs="Arial"/>
          <w:bCs/>
          <w:sz w:val="20"/>
          <w:szCs w:val="20"/>
        </w:rPr>
        <w:t>.</w:t>
      </w:r>
    </w:p>
    <w:p w14:paraId="4CBDC841" w14:textId="77777777" w:rsidR="00B81B93" w:rsidRPr="00B81B93" w:rsidRDefault="00B81B93" w:rsidP="00B81B93">
      <w:pPr>
        <w:spacing w:line="300" w:lineRule="auto"/>
        <w:ind w:firstLine="0"/>
        <w:rPr>
          <w:rFonts w:ascii="Arial" w:hAnsi="Arial" w:cs="Arial"/>
          <w:bCs/>
          <w:sz w:val="20"/>
          <w:szCs w:val="20"/>
        </w:rPr>
      </w:pPr>
      <w:r w:rsidRPr="00B81B93">
        <w:rPr>
          <w:rFonts w:ascii="Arial" w:hAnsi="Arial" w:cs="Arial"/>
          <w:bCs/>
          <w:sz w:val="20"/>
          <w:szCs w:val="20"/>
        </w:rPr>
        <w:t xml:space="preserve">A: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Alright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. I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believe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Sorry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1B93">
        <w:rPr>
          <w:rFonts w:ascii="Arial" w:hAnsi="Arial" w:cs="Arial"/>
          <w:bCs/>
          <w:sz w:val="20"/>
          <w:szCs w:val="20"/>
        </w:rPr>
        <w:t>Leo</w:t>
      </w:r>
      <w:proofErr w:type="spellEnd"/>
      <w:r w:rsidRPr="00B81B93">
        <w:rPr>
          <w:rFonts w:ascii="Arial" w:hAnsi="Arial" w:cs="Arial"/>
          <w:bCs/>
          <w:sz w:val="20"/>
          <w:szCs w:val="20"/>
        </w:rPr>
        <w:t>.</w:t>
      </w:r>
    </w:p>
    <w:p w14:paraId="4207B36F" w14:textId="4839A176" w:rsidR="0031520D" w:rsidRPr="001D68EF" w:rsidRDefault="00EC1F5F" w:rsidP="00B81B93">
      <w:pPr>
        <w:spacing w:line="300" w:lineRule="auto"/>
        <w:ind w:firstLine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B: 6</w:t>
      </w:r>
      <w:r w:rsidR="00AD4C8A">
        <w:rPr>
          <w:rFonts w:ascii="Arial" w:hAnsi="Arial" w:cs="Arial"/>
          <w:bCs/>
          <w:sz w:val="20"/>
          <w:szCs w:val="20"/>
        </w:rPr>
        <w:t xml:space="preserve">) </w:t>
      </w:r>
      <w:proofErr w:type="spellStart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>That’s</w:t>
      </w:r>
      <w:proofErr w:type="spellEnd"/>
      <w:r w:rsidR="00AD4C8A" w:rsidRPr="00AD4C8A">
        <w:rPr>
          <w:rFonts w:ascii="Arial" w:hAnsi="Arial" w:cs="Arial"/>
          <w:bCs/>
          <w:color w:val="FF0000"/>
          <w:sz w:val="20"/>
          <w:szCs w:val="20"/>
        </w:rPr>
        <w:t xml:space="preserve"> OK</w:t>
      </w:r>
      <w:r w:rsidR="00B81B93" w:rsidRPr="00B81B93">
        <w:rPr>
          <w:rFonts w:ascii="Arial" w:hAnsi="Arial" w:cs="Arial"/>
          <w:bCs/>
          <w:sz w:val="20"/>
          <w:szCs w:val="20"/>
        </w:rPr>
        <w:t>.</w:t>
      </w:r>
    </w:p>
    <w:p w14:paraId="3C7B772D" w14:textId="77777777" w:rsidR="00DE538D" w:rsidRPr="001D68EF" w:rsidRDefault="00DE538D" w:rsidP="00DE538D">
      <w:pPr>
        <w:spacing w:line="300" w:lineRule="auto"/>
        <w:ind w:firstLine="0"/>
        <w:rPr>
          <w:rFonts w:ascii="Arial" w:hAnsi="Arial" w:cs="Arial"/>
          <w:sz w:val="20"/>
          <w:szCs w:val="20"/>
          <w:lang w:val="en-US" w:eastAsia="en-GB"/>
        </w:rPr>
      </w:pPr>
    </w:p>
    <w:p w14:paraId="087E20DB" w14:textId="77777777" w:rsidR="00FD7D15" w:rsidRPr="001D68EF" w:rsidRDefault="00FD7D15" w:rsidP="00A12726">
      <w:pPr>
        <w:spacing w:line="360" w:lineRule="auto"/>
        <w:ind w:firstLine="0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14:paraId="69BF185F" w14:textId="77777777" w:rsidR="003941F5" w:rsidRPr="001D68EF" w:rsidRDefault="003941F5" w:rsidP="00C67771">
      <w:pPr>
        <w:spacing w:line="360" w:lineRule="auto"/>
        <w:ind w:firstLine="0"/>
        <w:rPr>
          <w:rFonts w:ascii="Arial" w:hAnsi="Arial" w:cs="Arial"/>
          <w:b/>
          <w:sz w:val="20"/>
          <w:szCs w:val="20"/>
          <w:lang w:val="en-US"/>
        </w:rPr>
      </w:pPr>
    </w:p>
    <w:sectPr w:rsidR="003941F5" w:rsidRPr="001D68EF" w:rsidSect="00A12726">
      <w:type w:val="continuous"/>
      <w:pgSz w:w="11907" w:h="16839"/>
      <w:pgMar w:top="1145" w:right="1049" w:bottom="1134" w:left="1049" w:header="709" w:footer="709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BC0C8" w14:textId="77777777" w:rsidR="00CF374F" w:rsidRDefault="00CF374F">
      <w:r>
        <w:separator/>
      </w:r>
    </w:p>
  </w:endnote>
  <w:endnote w:type="continuationSeparator" w:id="0">
    <w:p w14:paraId="087238C3" w14:textId="77777777" w:rsidR="00CF374F" w:rsidRDefault="00CF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F4667" w14:textId="789D13B4" w:rsidR="00D5629B" w:rsidRDefault="004155FE" w:rsidP="00045B2F">
    <w:pPr>
      <w:pStyle w:val="AltBilgi"/>
      <w:ind w:firstLine="0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4896" behindDoc="0" locked="0" layoutInCell="1" allowOverlap="1" wp14:anchorId="2C5A9C62" wp14:editId="0B0C1D43">
              <wp:simplePos x="0" y="0"/>
              <wp:positionH relativeFrom="column">
                <wp:posOffset>-428625</wp:posOffset>
              </wp:positionH>
              <wp:positionV relativeFrom="paragraph">
                <wp:posOffset>-126366</wp:posOffset>
              </wp:positionV>
              <wp:extent cx="7052310" cy="0"/>
              <wp:effectExtent l="0" t="0" r="0" b="0"/>
              <wp:wrapNone/>
              <wp:docPr id="13" name="Düz Bağlayıcı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05231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0F33CE" id="Düz Bağlayıcı 13" o:spid="_x0000_s1026" style="position:absolute;flip:x;z-index:2516648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33.75pt,-9.95pt" to="521.5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" strokecolor="black [3213]" strokeweight="1pt">
              <o:lock v:ext="edit" shapetype="f"/>
            </v:line>
          </w:pict>
        </mc:Fallback>
      </mc:AlternateContent>
    </w:r>
    <w:r w:rsidR="00D5629B">
      <w:tab/>
    </w:r>
    <w:r w:rsidR="00D5629B">
      <w:tab/>
    </w:r>
    <w:sdt>
      <w:sdtPr>
        <w:id w:val="-255905532"/>
        <w:docPartObj>
          <w:docPartGallery w:val="Page Numbers (Bottom of Page)"/>
          <w:docPartUnique/>
        </w:docPartObj>
      </w:sdtPr>
      <w:sdtEndPr/>
      <w:sdtContent>
        <w:r w:rsidR="005B1082">
          <w:fldChar w:fldCharType="begin"/>
        </w:r>
        <w:r w:rsidR="008005B5">
          <w:instrText>PAGE   \* MERGEFORMAT</w:instrText>
        </w:r>
        <w:r w:rsidR="005B1082">
          <w:fldChar w:fldCharType="separate"/>
        </w:r>
        <w:r w:rsidR="00AD4C8A">
          <w:rPr>
            <w:noProof/>
          </w:rPr>
          <w:t>2</w:t>
        </w:r>
        <w:r w:rsidR="005B1082">
          <w:rPr>
            <w:noProof/>
          </w:rPr>
          <w:fldChar w:fldCharType="end"/>
        </w:r>
        <w:r w:rsidR="00D5629B">
          <w:t>/3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0E19" w14:textId="274859D7" w:rsidR="0031520D" w:rsidRPr="00EA7DF5" w:rsidRDefault="004155FE" w:rsidP="0031520D">
    <w:pPr>
      <w:pStyle w:val="AltBilgi"/>
      <w:rPr>
        <w:sz w:val="18"/>
      </w:rPr>
    </w:pPr>
    <w:r>
      <w:rPr>
        <w:noProof/>
        <w:sz w:val="18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7836BE1B" wp14:editId="66F6DB4F">
              <wp:simplePos x="0" y="0"/>
              <wp:positionH relativeFrom="column">
                <wp:posOffset>-371475</wp:posOffset>
              </wp:positionH>
              <wp:positionV relativeFrom="paragraph">
                <wp:posOffset>-45721</wp:posOffset>
              </wp:positionV>
              <wp:extent cx="6943090" cy="0"/>
              <wp:effectExtent l="0" t="0" r="0" b="0"/>
              <wp:wrapNone/>
              <wp:docPr id="12" name="Düz Bağlayıcı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9430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B73ECE8" id="Düz Bağlayıcı 12" o:spid="_x0000_s1026" style="position:absolute;flip:x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9.25pt,-3.6pt" to="517.4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" strokecolor="black [3213]" strokeweight="1pt">
              <o:lock v:ext="edit" shapetype="f"/>
            </v:line>
          </w:pict>
        </mc:Fallback>
      </mc:AlternateContent>
    </w:r>
    <w:r w:rsidR="00D5629B" w:rsidRPr="00EA7DF5">
      <w:rPr>
        <w:sz w:val="18"/>
      </w:rPr>
      <w:tab/>
    </w:r>
    <w:r w:rsidR="00D5629B" w:rsidRPr="00EA7DF5">
      <w:rPr>
        <w:sz w:val="18"/>
      </w:rPr>
      <w:tab/>
    </w:r>
    <w:sdt>
      <w:sdtPr>
        <w:rPr>
          <w:sz w:val="18"/>
        </w:rPr>
        <w:id w:val="-1478294026"/>
        <w:docPartObj>
          <w:docPartGallery w:val="Page Numbers (Bottom of Page)"/>
          <w:docPartUnique/>
        </w:docPartObj>
      </w:sdtPr>
      <w:sdtEndPr/>
      <w:sdtContent>
        <w:r w:rsidR="0031520D">
          <w:rPr>
            <w:sz w:val="18"/>
          </w:rPr>
          <w:t>1</w:t>
        </w:r>
      </w:sdtContent>
    </w:sdt>
    <w:r w:rsidR="0031520D">
      <w:rPr>
        <w:sz w:val="18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F9F83" w14:textId="77777777" w:rsidR="00CF374F" w:rsidRDefault="00CF374F">
      <w:r>
        <w:separator/>
      </w:r>
    </w:p>
  </w:footnote>
  <w:footnote w:type="continuationSeparator" w:id="0">
    <w:p w14:paraId="46D4FCF6" w14:textId="77777777" w:rsidR="00CF374F" w:rsidRDefault="00CF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108A2" w14:textId="77777777" w:rsidR="00D5629B" w:rsidRDefault="00CF374F">
    <w:pPr>
      <w:pStyle w:val="stBilgi"/>
    </w:pPr>
    <w:r>
      <w:rPr>
        <w:noProof/>
      </w:rPr>
      <w:pict w14:anchorId="525DAE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5380" o:spid="_x0000_s2058" type="#_x0000_t136" style="position:absolute;left:0;text-align:left;margin-left:0;margin-top:0;width:654.75pt;height:36.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EPARTMENT OF FOREIGN LANGUAG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876B" w14:textId="77777777" w:rsidR="00D5629B" w:rsidRDefault="00CF374F">
    <w:pPr>
      <w:pStyle w:val="stBilgi"/>
    </w:pPr>
    <w:r>
      <w:rPr>
        <w:noProof/>
      </w:rPr>
      <w:pict w14:anchorId="6EFAF3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5381" o:spid="_x0000_s2057" type="#_x0000_t136" style="position:absolute;left:0;text-align:left;margin-left:0;margin-top:0;width:654.75pt;height:36.3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EPARTMENT OF FOREIGN LANGUAG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B7D61" w14:textId="7B7DE206" w:rsidR="00D5629B" w:rsidRDefault="004155FE">
    <w:pPr>
      <w:pStyle w:val="stBilgi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B2E1D2A" wp14:editId="35F462C5">
              <wp:simplePos x="0" y="0"/>
              <wp:positionH relativeFrom="column">
                <wp:posOffset>-314325</wp:posOffset>
              </wp:positionH>
              <wp:positionV relativeFrom="paragraph">
                <wp:posOffset>73660</wp:posOffset>
              </wp:positionV>
              <wp:extent cx="2838450" cy="809625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0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97FFF" w14:textId="77777777" w:rsidR="00D5629B" w:rsidRPr="00D577C1" w:rsidRDefault="00D5629B" w:rsidP="003D0DBD">
                          <w:pPr>
                            <w:spacing w:line="360" w:lineRule="auto"/>
                            <w:ind w:firstLine="0"/>
                            <w:rPr>
                              <w:sz w:val="20"/>
                              <w:szCs w:val="20"/>
                            </w:rPr>
                          </w:pPr>
                          <w:r w:rsidRPr="00D577C1">
                            <w:rPr>
                              <w:sz w:val="20"/>
                              <w:szCs w:val="20"/>
                            </w:rPr>
                            <w:t>Name</w:t>
                          </w:r>
                          <w:proofErr w:type="gramStart"/>
                          <w:r w:rsidRPr="00D577C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…………………………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………….........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</w:t>
                          </w:r>
                          <w:proofErr w:type="gramEnd"/>
                        </w:p>
                        <w:p w14:paraId="6C50053E" w14:textId="77777777" w:rsidR="00D5629B" w:rsidRPr="00D577C1" w:rsidRDefault="00D5629B" w:rsidP="003D0DBD">
                          <w:pPr>
                            <w:spacing w:line="360" w:lineRule="auto"/>
                            <w:ind w:firstLine="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D577C1">
                            <w:rPr>
                              <w:sz w:val="20"/>
                              <w:szCs w:val="20"/>
                            </w:rPr>
                            <w:t>Surname</w:t>
                          </w:r>
                          <w:proofErr w:type="spellEnd"/>
                          <w:proofErr w:type="gramStart"/>
                          <w:r w:rsidRPr="00D577C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…………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…………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………………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…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…...</w:t>
                          </w:r>
                          <w:proofErr w:type="gramEnd"/>
                        </w:p>
                        <w:p w14:paraId="54E610C9" w14:textId="63EC07D9" w:rsidR="00D5629B" w:rsidRPr="00D577C1" w:rsidRDefault="00ED6E22" w:rsidP="003D0DBD">
                          <w:pPr>
                            <w:spacing w:line="360" w:lineRule="auto"/>
                            <w:ind w:firstLine="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Department</w:t>
                          </w:r>
                          <w:proofErr w:type="spellEnd"/>
                          <w:proofErr w:type="gramStart"/>
                          <w:r w:rsidR="00D5629B" w:rsidRPr="00D577C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</w:t>
                          </w:r>
                          <w:r w:rsidR="00D5629B">
                            <w:rPr>
                              <w:sz w:val="16"/>
                              <w:szCs w:val="16"/>
                            </w:rPr>
                            <w:t>…………..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……………</w:t>
                          </w:r>
                          <w:r w:rsidR="00D5629B">
                            <w:rPr>
                              <w:sz w:val="16"/>
                              <w:szCs w:val="16"/>
                            </w:rPr>
                            <w:t>…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……..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2E1D2A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7" type="#_x0000_t202" style="position:absolute;left:0;text-align:left;margin-left:-24.75pt;margin-top:5.8pt;width:223.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" filled="f" stroked="f" strokeweight=".5pt">
              <v:textbox>
                <w:txbxContent>
                  <w:p w14:paraId="0B197FFF" w14:textId="77777777" w:rsidR="00D5629B" w:rsidRPr="00D577C1" w:rsidRDefault="00D5629B" w:rsidP="003D0DBD">
                    <w:pPr>
                      <w:spacing w:line="360" w:lineRule="auto"/>
                      <w:ind w:firstLine="0"/>
                      <w:rPr>
                        <w:sz w:val="20"/>
                        <w:szCs w:val="20"/>
                      </w:rPr>
                    </w:pPr>
                    <w:proofErr w:type="gramStart"/>
                    <w:r w:rsidRPr="00D577C1">
                      <w:rPr>
                        <w:sz w:val="20"/>
                        <w:szCs w:val="20"/>
                      </w:rPr>
                      <w:t>Name:</w:t>
                    </w:r>
                    <w:r w:rsidRPr="00D577C1">
                      <w:rPr>
                        <w:sz w:val="16"/>
                        <w:szCs w:val="16"/>
                      </w:rPr>
                      <w:t>…</w:t>
                    </w:r>
                    <w:proofErr w:type="gramEnd"/>
                    <w:r w:rsidRPr="00D577C1">
                      <w:rPr>
                        <w:sz w:val="16"/>
                        <w:szCs w:val="16"/>
                      </w:rPr>
                      <w:t>………………………</w:t>
                    </w:r>
                    <w:r>
                      <w:rPr>
                        <w:sz w:val="16"/>
                        <w:szCs w:val="16"/>
                      </w:rPr>
                      <w:t>………….........</w:t>
                    </w:r>
                    <w:r w:rsidRPr="00D577C1">
                      <w:rPr>
                        <w:sz w:val="16"/>
                        <w:szCs w:val="16"/>
                      </w:rPr>
                      <w:t>……</w:t>
                    </w:r>
                  </w:p>
                  <w:p w14:paraId="6C50053E" w14:textId="77777777" w:rsidR="00D5629B" w:rsidRPr="00D577C1" w:rsidRDefault="00D5629B" w:rsidP="003D0DBD">
                    <w:pPr>
                      <w:spacing w:line="360" w:lineRule="auto"/>
                      <w:ind w:firstLine="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D577C1">
                      <w:rPr>
                        <w:sz w:val="20"/>
                        <w:szCs w:val="20"/>
                      </w:rPr>
                      <w:t>Surname</w:t>
                    </w:r>
                    <w:proofErr w:type="spellEnd"/>
                    <w:r w:rsidRPr="00D577C1">
                      <w:rPr>
                        <w:sz w:val="20"/>
                        <w:szCs w:val="20"/>
                      </w:rPr>
                      <w:t>:</w:t>
                    </w:r>
                    <w:r w:rsidRPr="00D577C1">
                      <w:rPr>
                        <w:sz w:val="16"/>
                        <w:szCs w:val="16"/>
                      </w:rPr>
                      <w:t>…</w:t>
                    </w:r>
                    <w:proofErr w:type="gramEnd"/>
                    <w:r w:rsidRPr="00D577C1">
                      <w:rPr>
                        <w:sz w:val="16"/>
                        <w:szCs w:val="16"/>
                      </w:rPr>
                      <w:t>………</w:t>
                    </w:r>
                    <w:r>
                      <w:rPr>
                        <w:sz w:val="16"/>
                        <w:szCs w:val="16"/>
                      </w:rPr>
                      <w:t>…………</w:t>
                    </w:r>
                    <w:r w:rsidRPr="00D577C1">
                      <w:rPr>
                        <w:sz w:val="16"/>
                        <w:szCs w:val="16"/>
                      </w:rPr>
                      <w:t>………………</w:t>
                    </w:r>
                    <w:r>
                      <w:rPr>
                        <w:sz w:val="16"/>
                        <w:szCs w:val="16"/>
                      </w:rPr>
                      <w:t>…</w:t>
                    </w:r>
                    <w:r w:rsidRPr="00D577C1">
                      <w:rPr>
                        <w:sz w:val="16"/>
                        <w:szCs w:val="16"/>
                      </w:rPr>
                      <w:t>…...</w:t>
                    </w:r>
                  </w:p>
                  <w:p w14:paraId="54E610C9" w14:textId="63EC07D9" w:rsidR="00D5629B" w:rsidRPr="00D577C1" w:rsidRDefault="00ED6E22" w:rsidP="003D0DBD">
                    <w:pPr>
                      <w:spacing w:line="360" w:lineRule="auto"/>
                      <w:ind w:firstLine="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Department</w:t>
                    </w:r>
                    <w:proofErr w:type="spellEnd"/>
                    <w:r w:rsidR="00D5629B" w:rsidRPr="00D577C1">
                      <w:rPr>
                        <w:sz w:val="20"/>
                        <w:szCs w:val="20"/>
                      </w:rPr>
                      <w:t>:</w:t>
                    </w:r>
                    <w:r w:rsidR="00D5629B" w:rsidRPr="00D577C1">
                      <w:rPr>
                        <w:sz w:val="16"/>
                        <w:szCs w:val="16"/>
                      </w:rPr>
                      <w:t>…</w:t>
                    </w:r>
                    <w:proofErr w:type="gramEnd"/>
                    <w:r w:rsidR="00D5629B" w:rsidRPr="00D577C1">
                      <w:rPr>
                        <w:sz w:val="16"/>
                        <w:szCs w:val="16"/>
                      </w:rPr>
                      <w:t>…</w:t>
                    </w:r>
                    <w:r w:rsidR="00D5629B">
                      <w:rPr>
                        <w:sz w:val="16"/>
                        <w:szCs w:val="16"/>
                      </w:rPr>
                      <w:t>…………..</w:t>
                    </w:r>
                    <w:r w:rsidR="00D5629B" w:rsidRPr="00D577C1">
                      <w:rPr>
                        <w:sz w:val="16"/>
                        <w:szCs w:val="16"/>
                      </w:rPr>
                      <w:t>……………</w:t>
                    </w:r>
                    <w:r w:rsidR="00D5629B">
                      <w:rPr>
                        <w:sz w:val="16"/>
                        <w:szCs w:val="16"/>
                      </w:rPr>
                      <w:t>…</w:t>
                    </w:r>
                    <w:r w:rsidR="00D5629B" w:rsidRPr="00D577C1">
                      <w:rPr>
                        <w:sz w:val="16"/>
                        <w:szCs w:val="16"/>
                      </w:rPr>
                      <w:t>……..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321ABA0" wp14:editId="174EC89F">
              <wp:simplePos x="0" y="0"/>
              <wp:positionH relativeFrom="column">
                <wp:posOffset>4000500</wp:posOffset>
              </wp:positionH>
              <wp:positionV relativeFrom="paragraph">
                <wp:posOffset>73660</wp:posOffset>
              </wp:positionV>
              <wp:extent cx="2552700" cy="80962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2700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91FBF" w14:textId="7BB2639A" w:rsidR="00D5629B" w:rsidRPr="00D577C1" w:rsidRDefault="00ED6E22" w:rsidP="00FA4916">
                          <w:pPr>
                            <w:spacing w:line="360" w:lineRule="auto"/>
                            <w:ind w:firstLine="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Number</w:t>
                          </w:r>
                          <w:proofErr w:type="spellEnd"/>
                          <w:proofErr w:type="gramStart"/>
                          <w:r w:rsidR="00D5629B" w:rsidRPr="00D577C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……………………</w:t>
                          </w:r>
                          <w:r w:rsidR="00D5629B">
                            <w:rPr>
                              <w:sz w:val="16"/>
                              <w:szCs w:val="16"/>
                            </w:rPr>
                            <w:t>………….........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</w:t>
                          </w:r>
                          <w:proofErr w:type="gramEnd"/>
                        </w:p>
                        <w:p w14:paraId="6363C285" w14:textId="49631893" w:rsidR="00D5629B" w:rsidRPr="00D577C1" w:rsidRDefault="00ED6E22" w:rsidP="00FA4916">
                          <w:pPr>
                            <w:spacing w:line="360" w:lineRule="auto"/>
                            <w:ind w:firstLine="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Date</w:t>
                          </w:r>
                          <w:proofErr w:type="spellEnd"/>
                          <w:proofErr w:type="gramStart"/>
                          <w:r w:rsidR="00D5629B" w:rsidRPr="00D577C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………</w:t>
                          </w:r>
                          <w:r w:rsidR="00D5629B">
                            <w:rPr>
                              <w:sz w:val="16"/>
                              <w:szCs w:val="16"/>
                            </w:rPr>
                            <w:t>…………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…………</w:t>
                          </w:r>
                          <w:r w:rsidR="00D5629B">
                            <w:rPr>
                              <w:sz w:val="16"/>
                              <w:szCs w:val="16"/>
                            </w:rPr>
                            <w:t>……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……</w:t>
                          </w:r>
                          <w:r w:rsidR="00D5629B">
                            <w:rPr>
                              <w:sz w:val="16"/>
                              <w:szCs w:val="16"/>
                            </w:rPr>
                            <w:t>…</w:t>
                          </w:r>
                          <w:r w:rsidR="00D5629B" w:rsidRPr="00D577C1">
                            <w:rPr>
                              <w:sz w:val="16"/>
                              <w:szCs w:val="16"/>
                            </w:rPr>
                            <w:t>…...</w:t>
                          </w:r>
                          <w:proofErr w:type="gramEnd"/>
                        </w:p>
                        <w:p w14:paraId="052A43E2" w14:textId="77777777" w:rsidR="00D5629B" w:rsidRPr="00D577C1" w:rsidRDefault="00D5629B" w:rsidP="00FA4916">
                          <w:pPr>
                            <w:spacing w:line="360" w:lineRule="auto"/>
                            <w:ind w:firstLine="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Score</w:t>
                          </w:r>
                          <w:proofErr w:type="spellEnd"/>
                          <w:proofErr w:type="gramStart"/>
                          <w:r w:rsidRPr="00D577C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………………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…………..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…………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…</w:t>
                          </w:r>
                          <w:r w:rsidRPr="00D577C1">
                            <w:rPr>
                              <w:sz w:val="16"/>
                              <w:szCs w:val="16"/>
                            </w:rPr>
                            <w:t>……..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321ABA0" id="Metin Kutusu 9" o:spid="_x0000_s1028" type="#_x0000_t202" style="position:absolute;left:0;text-align:left;margin-left:315pt;margin-top:5.8pt;width:201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" filled="f" stroked="f" strokeweight=".5pt">
              <v:textbox>
                <w:txbxContent>
                  <w:p w14:paraId="4E991FBF" w14:textId="7BB2639A" w:rsidR="00D5629B" w:rsidRPr="00D577C1" w:rsidRDefault="00ED6E22" w:rsidP="00FA4916">
                    <w:pPr>
                      <w:spacing w:line="360" w:lineRule="auto"/>
                      <w:ind w:firstLine="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Number</w:t>
                    </w:r>
                    <w:proofErr w:type="spellEnd"/>
                    <w:r w:rsidR="00D5629B" w:rsidRPr="00D577C1">
                      <w:rPr>
                        <w:sz w:val="20"/>
                        <w:szCs w:val="20"/>
                      </w:rPr>
                      <w:t>:</w:t>
                    </w:r>
                    <w:r w:rsidR="00D5629B" w:rsidRPr="00D577C1">
                      <w:rPr>
                        <w:sz w:val="16"/>
                        <w:szCs w:val="16"/>
                      </w:rPr>
                      <w:t>…</w:t>
                    </w:r>
                    <w:proofErr w:type="gramEnd"/>
                    <w:r w:rsidR="00D5629B" w:rsidRPr="00D577C1">
                      <w:rPr>
                        <w:sz w:val="16"/>
                        <w:szCs w:val="16"/>
                      </w:rPr>
                      <w:t>…………………</w:t>
                    </w:r>
                    <w:r w:rsidR="00D5629B">
                      <w:rPr>
                        <w:sz w:val="16"/>
                        <w:szCs w:val="16"/>
                      </w:rPr>
                      <w:t>………….........</w:t>
                    </w:r>
                    <w:r w:rsidR="00D5629B" w:rsidRPr="00D577C1">
                      <w:rPr>
                        <w:sz w:val="16"/>
                        <w:szCs w:val="16"/>
                      </w:rPr>
                      <w:t>……</w:t>
                    </w:r>
                  </w:p>
                  <w:p w14:paraId="6363C285" w14:textId="49631893" w:rsidR="00D5629B" w:rsidRPr="00D577C1" w:rsidRDefault="00ED6E22" w:rsidP="00FA4916">
                    <w:pPr>
                      <w:spacing w:line="360" w:lineRule="auto"/>
                      <w:ind w:firstLine="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Date</w:t>
                    </w:r>
                    <w:proofErr w:type="spellEnd"/>
                    <w:r w:rsidR="00D5629B" w:rsidRPr="00D577C1">
                      <w:rPr>
                        <w:sz w:val="20"/>
                        <w:szCs w:val="20"/>
                      </w:rPr>
                      <w:t>:</w:t>
                    </w:r>
                    <w:r w:rsidR="00D5629B" w:rsidRPr="00D577C1">
                      <w:rPr>
                        <w:sz w:val="16"/>
                        <w:szCs w:val="16"/>
                      </w:rPr>
                      <w:t>…</w:t>
                    </w:r>
                    <w:proofErr w:type="gramEnd"/>
                    <w:r w:rsidR="00D5629B" w:rsidRPr="00D577C1">
                      <w:rPr>
                        <w:sz w:val="16"/>
                        <w:szCs w:val="16"/>
                      </w:rPr>
                      <w:t>……</w:t>
                    </w:r>
                    <w:r w:rsidR="00D5629B">
                      <w:rPr>
                        <w:sz w:val="16"/>
                        <w:szCs w:val="16"/>
                      </w:rPr>
                      <w:t>…………</w:t>
                    </w:r>
                    <w:r w:rsidR="00D5629B" w:rsidRPr="00D577C1">
                      <w:rPr>
                        <w:sz w:val="16"/>
                        <w:szCs w:val="16"/>
                      </w:rPr>
                      <w:t>…………</w:t>
                    </w:r>
                    <w:r w:rsidR="00D5629B">
                      <w:rPr>
                        <w:sz w:val="16"/>
                        <w:szCs w:val="16"/>
                      </w:rPr>
                      <w:t>……</w:t>
                    </w:r>
                    <w:r w:rsidR="00D5629B" w:rsidRPr="00D577C1">
                      <w:rPr>
                        <w:sz w:val="16"/>
                        <w:szCs w:val="16"/>
                      </w:rPr>
                      <w:t>……</w:t>
                    </w:r>
                    <w:r w:rsidR="00D5629B">
                      <w:rPr>
                        <w:sz w:val="16"/>
                        <w:szCs w:val="16"/>
                      </w:rPr>
                      <w:t>…</w:t>
                    </w:r>
                    <w:r w:rsidR="00D5629B" w:rsidRPr="00D577C1">
                      <w:rPr>
                        <w:sz w:val="16"/>
                        <w:szCs w:val="16"/>
                      </w:rPr>
                      <w:t>…...</w:t>
                    </w:r>
                  </w:p>
                  <w:p w14:paraId="052A43E2" w14:textId="77777777" w:rsidR="00D5629B" w:rsidRPr="00D577C1" w:rsidRDefault="00D5629B" w:rsidP="00FA4916">
                    <w:pPr>
                      <w:spacing w:line="360" w:lineRule="auto"/>
                      <w:ind w:firstLine="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Score</w:t>
                    </w:r>
                    <w:proofErr w:type="spellEnd"/>
                    <w:r w:rsidRPr="00D577C1">
                      <w:rPr>
                        <w:sz w:val="20"/>
                        <w:szCs w:val="20"/>
                      </w:rPr>
                      <w:t>:</w:t>
                    </w:r>
                    <w:r w:rsidRPr="00D577C1">
                      <w:rPr>
                        <w:sz w:val="16"/>
                        <w:szCs w:val="16"/>
                      </w:rPr>
                      <w:t>…</w:t>
                    </w:r>
                    <w:proofErr w:type="gramEnd"/>
                    <w:r w:rsidRPr="00D577C1">
                      <w:rPr>
                        <w:sz w:val="16"/>
                        <w:szCs w:val="16"/>
                      </w:rPr>
                      <w:t>……………</w:t>
                    </w:r>
                    <w:r>
                      <w:rPr>
                        <w:sz w:val="16"/>
                        <w:szCs w:val="16"/>
                      </w:rPr>
                      <w:t>…………..</w:t>
                    </w:r>
                    <w:r w:rsidRPr="00D577C1">
                      <w:rPr>
                        <w:sz w:val="16"/>
                        <w:szCs w:val="16"/>
                      </w:rPr>
                      <w:t>…………</w:t>
                    </w:r>
                    <w:r>
                      <w:rPr>
                        <w:sz w:val="16"/>
                        <w:szCs w:val="16"/>
                      </w:rPr>
                      <w:t>…</w:t>
                    </w:r>
                    <w:r w:rsidRPr="00D577C1">
                      <w:rPr>
                        <w:sz w:val="16"/>
                        <w:szCs w:val="16"/>
                      </w:rPr>
                      <w:t>……..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DC1EB05" wp14:editId="091F74F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62775" cy="10163175"/>
              <wp:effectExtent l="0" t="0" r="0" b="0"/>
              <wp:wrapNone/>
              <wp:docPr id="3" name="Arka Plan: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62775" cy="10163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89C4" w14:textId="77777777" w:rsidR="00D5629B" w:rsidRDefault="00D5629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DC1EB05" id="Arka Plan: 3" o:spid="_x0000_s1029" style="position:absolute;left:0;text-align:left;margin-left:0;margin-top:0;width:548.25pt;height:800.25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" stroked="f" strokeweight=".5pt">
              <v:stroke linestyle="thinThin"/>
              <v:textbox inset="2.53903mm,1.2695mm,2.53903mm,1.2695mm">
                <w:txbxContent>
                  <w:p w14:paraId="230589C4" w14:textId="77777777" w:rsidR="00D5629B" w:rsidRDefault="00D5629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3620D1C" wp14:editId="70FFEF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29475" cy="10439400"/>
              <wp:effectExtent l="0" t="0" r="28575" b="38100"/>
              <wp:wrapNone/>
              <wp:docPr id="2" name="Arka Plan: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104394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  <a:alpha val="83136"/>
                        </a:schemeClr>
                      </a:solidFill>
                      <a:ln w="127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09E5C2D8" w14:textId="77777777" w:rsidR="00D5629B" w:rsidRDefault="00D5629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3620D1C" id="Arka Plan: 2" o:spid="_x0000_s1030" style="position:absolute;left:0;text-align:left;margin-left:0;margin-top:0;width:569.25pt;height:822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" fillcolor="#e2988b [1941]" strokecolor="#e2988b [1941]" strokeweight="1pt">
              <v:fill opacity="54484f"/>
              <v:shadow on="t" color="#6b261b [1605]" opacity=".5" offset="1pt"/>
              <v:textbox inset="2.53903mm,1.2695mm,2.53903mm,1.2695mm">
                <w:txbxContent>
                  <w:p w14:paraId="09E5C2D8" w14:textId="77777777" w:rsidR="00D5629B" w:rsidRDefault="00D5629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CF374F">
      <w:rPr>
        <w:noProof/>
      </w:rPr>
      <w:pict w14:anchorId="139DD3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5379" o:spid="_x0000_s2051" type="#_x0000_t136" style="position:absolute;left:0;text-align:left;margin-left:0;margin-top:0;width:654.75pt;height:36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EPARTMENT OF FOREIGN LANGUAGES"/>
          <w10:wrap anchorx="margin" anchory="margin"/>
        </v:shape>
      </w:pic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8C3BD02" wp14:editId="00A7FE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667625" cy="10734675"/>
              <wp:effectExtent l="0" t="0" r="9525" b="28575"/>
              <wp:wrapNone/>
              <wp:docPr id="1" name="Arka Plan: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67625" cy="1073467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941B4" w14:textId="77777777" w:rsidR="00D5629B" w:rsidRDefault="00D5629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28C3BD02" id="Arka Plan: 1" o:spid="_x0000_s1031" style="position:absolute;left:0;text-align:left;margin-left:0;margin-top:0;width:603.75pt;height:845.2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" fillcolor="#c00000" stroked="f" strokeweight="0">
              <v:shadow on="t" color="#6b261b [1605]" offset="1pt"/>
              <v:textbox inset="2.53903mm,1.2695mm,2.53903mm,1.2695mm">
                <w:txbxContent>
                  <w:p w14:paraId="505941B4" w14:textId="77777777" w:rsidR="00D5629B" w:rsidRDefault="00D5629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32"/>
    <w:multiLevelType w:val="hybridMultilevel"/>
    <w:tmpl w:val="6EA07BCA"/>
    <w:lvl w:ilvl="0" w:tplc="4BAC7694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8" w:hanging="360"/>
      </w:pPr>
    </w:lvl>
    <w:lvl w:ilvl="2" w:tplc="041F001B" w:tentative="1">
      <w:start w:val="1"/>
      <w:numFmt w:val="lowerRoman"/>
      <w:lvlText w:val="%3."/>
      <w:lvlJc w:val="right"/>
      <w:pPr>
        <w:ind w:left="2088" w:hanging="180"/>
      </w:pPr>
    </w:lvl>
    <w:lvl w:ilvl="3" w:tplc="041F000F" w:tentative="1">
      <w:start w:val="1"/>
      <w:numFmt w:val="decimal"/>
      <w:lvlText w:val="%4."/>
      <w:lvlJc w:val="left"/>
      <w:pPr>
        <w:ind w:left="2808" w:hanging="360"/>
      </w:pPr>
    </w:lvl>
    <w:lvl w:ilvl="4" w:tplc="041F0019" w:tentative="1">
      <w:start w:val="1"/>
      <w:numFmt w:val="lowerLetter"/>
      <w:lvlText w:val="%5."/>
      <w:lvlJc w:val="left"/>
      <w:pPr>
        <w:ind w:left="3528" w:hanging="360"/>
      </w:pPr>
    </w:lvl>
    <w:lvl w:ilvl="5" w:tplc="041F001B" w:tentative="1">
      <w:start w:val="1"/>
      <w:numFmt w:val="lowerRoman"/>
      <w:lvlText w:val="%6."/>
      <w:lvlJc w:val="right"/>
      <w:pPr>
        <w:ind w:left="4248" w:hanging="180"/>
      </w:pPr>
    </w:lvl>
    <w:lvl w:ilvl="6" w:tplc="041F000F" w:tentative="1">
      <w:start w:val="1"/>
      <w:numFmt w:val="decimal"/>
      <w:lvlText w:val="%7."/>
      <w:lvlJc w:val="left"/>
      <w:pPr>
        <w:ind w:left="4968" w:hanging="360"/>
      </w:pPr>
    </w:lvl>
    <w:lvl w:ilvl="7" w:tplc="041F0019" w:tentative="1">
      <w:start w:val="1"/>
      <w:numFmt w:val="lowerLetter"/>
      <w:lvlText w:val="%8."/>
      <w:lvlJc w:val="left"/>
      <w:pPr>
        <w:ind w:left="5688" w:hanging="360"/>
      </w:pPr>
    </w:lvl>
    <w:lvl w:ilvl="8" w:tplc="041F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73E5C1D"/>
    <w:multiLevelType w:val="hybridMultilevel"/>
    <w:tmpl w:val="E6A4E2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73A3F"/>
    <w:multiLevelType w:val="hybridMultilevel"/>
    <w:tmpl w:val="8F3EA31A"/>
    <w:lvl w:ilvl="0" w:tplc="2A1E18C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F24DE"/>
    <w:multiLevelType w:val="hybridMultilevel"/>
    <w:tmpl w:val="A8A07D56"/>
    <w:lvl w:ilvl="0" w:tplc="D3F4C38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953B7"/>
    <w:multiLevelType w:val="hybridMultilevel"/>
    <w:tmpl w:val="07C6B6CA"/>
    <w:lvl w:ilvl="0" w:tplc="B60444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C22A3"/>
    <w:multiLevelType w:val="hybridMultilevel"/>
    <w:tmpl w:val="A14C5E40"/>
    <w:lvl w:ilvl="0" w:tplc="206C4B2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E2651"/>
    <w:multiLevelType w:val="hybridMultilevel"/>
    <w:tmpl w:val="A0EABC80"/>
    <w:lvl w:ilvl="0" w:tplc="1FDEF5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893F7E"/>
    <w:multiLevelType w:val="hybridMultilevel"/>
    <w:tmpl w:val="B7860456"/>
    <w:lvl w:ilvl="0" w:tplc="79BCC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12399"/>
    <w:multiLevelType w:val="hybridMultilevel"/>
    <w:tmpl w:val="2ABA956C"/>
    <w:lvl w:ilvl="0" w:tplc="5D5E63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A1548E"/>
    <w:multiLevelType w:val="hybridMultilevel"/>
    <w:tmpl w:val="940C3366"/>
    <w:lvl w:ilvl="0" w:tplc="7A4C3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470B4"/>
    <w:multiLevelType w:val="hybridMultilevel"/>
    <w:tmpl w:val="1F62463A"/>
    <w:lvl w:ilvl="0" w:tplc="424A5B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14BDB"/>
    <w:multiLevelType w:val="hybridMultilevel"/>
    <w:tmpl w:val="69A2D0F0"/>
    <w:lvl w:ilvl="0" w:tplc="0BDC6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1291C"/>
    <w:multiLevelType w:val="hybridMultilevel"/>
    <w:tmpl w:val="46E08B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8008E"/>
    <w:multiLevelType w:val="hybridMultilevel"/>
    <w:tmpl w:val="C108E386"/>
    <w:lvl w:ilvl="0" w:tplc="E6CCE13E">
      <w:start w:val="1"/>
      <w:numFmt w:val="decimal"/>
      <w:lvlText w:val="%1"/>
      <w:lvlJc w:val="left"/>
      <w:pPr>
        <w:ind w:left="648" w:hanging="360"/>
      </w:pPr>
      <w:rPr>
        <w:rFonts w:eastAsia="Century Gothic" w:hint="default"/>
      </w:rPr>
    </w:lvl>
    <w:lvl w:ilvl="1" w:tplc="041F0019" w:tentative="1">
      <w:start w:val="1"/>
      <w:numFmt w:val="lowerLetter"/>
      <w:lvlText w:val="%2."/>
      <w:lvlJc w:val="left"/>
      <w:pPr>
        <w:ind w:left="1368" w:hanging="360"/>
      </w:pPr>
    </w:lvl>
    <w:lvl w:ilvl="2" w:tplc="041F001B" w:tentative="1">
      <w:start w:val="1"/>
      <w:numFmt w:val="lowerRoman"/>
      <w:lvlText w:val="%3."/>
      <w:lvlJc w:val="right"/>
      <w:pPr>
        <w:ind w:left="2088" w:hanging="180"/>
      </w:pPr>
    </w:lvl>
    <w:lvl w:ilvl="3" w:tplc="041F000F" w:tentative="1">
      <w:start w:val="1"/>
      <w:numFmt w:val="decimal"/>
      <w:lvlText w:val="%4."/>
      <w:lvlJc w:val="left"/>
      <w:pPr>
        <w:ind w:left="2808" w:hanging="360"/>
      </w:pPr>
    </w:lvl>
    <w:lvl w:ilvl="4" w:tplc="041F0019" w:tentative="1">
      <w:start w:val="1"/>
      <w:numFmt w:val="lowerLetter"/>
      <w:lvlText w:val="%5."/>
      <w:lvlJc w:val="left"/>
      <w:pPr>
        <w:ind w:left="3528" w:hanging="360"/>
      </w:pPr>
    </w:lvl>
    <w:lvl w:ilvl="5" w:tplc="041F001B" w:tentative="1">
      <w:start w:val="1"/>
      <w:numFmt w:val="lowerRoman"/>
      <w:lvlText w:val="%6."/>
      <w:lvlJc w:val="right"/>
      <w:pPr>
        <w:ind w:left="4248" w:hanging="180"/>
      </w:pPr>
    </w:lvl>
    <w:lvl w:ilvl="6" w:tplc="041F000F" w:tentative="1">
      <w:start w:val="1"/>
      <w:numFmt w:val="decimal"/>
      <w:lvlText w:val="%7."/>
      <w:lvlJc w:val="left"/>
      <w:pPr>
        <w:ind w:left="4968" w:hanging="360"/>
      </w:pPr>
    </w:lvl>
    <w:lvl w:ilvl="7" w:tplc="041F0019" w:tentative="1">
      <w:start w:val="1"/>
      <w:numFmt w:val="lowerLetter"/>
      <w:lvlText w:val="%8."/>
      <w:lvlJc w:val="left"/>
      <w:pPr>
        <w:ind w:left="5688" w:hanging="360"/>
      </w:pPr>
    </w:lvl>
    <w:lvl w:ilvl="8" w:tplc="041F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5317C5B"/>
    <w:multiLevelType w:val="hybridMultilevel"/>
    <w:tmpl w:val="C9D0E5DE"/>
    <w:lvl w:ilvl="0" w:tplc="74DA40F0">
      <w:start w:val="1"/>
      <w:numFmt w:val="bullet"/>
      <w:lvlText w:val=""/>
      <w:lvlJc w:val="left"/>
      <w:pPr>
        <w:ind w:left="-349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5DCA6A66"/>
    <w:multiLevelType w:val="hybridMultilevel"/>
    <w:tmpl w:val="07F482E8"/>
    <w:lvl w:ilvl="0" w:tplc="2700AB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178B8"/>
    <w:multiLevelType w:val="hybridMultilevel"/>
    <w:tmpl w:val="3322F416"/>
    <w:lvl w:ilvl="0" w:tplc="784457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819C9"/>
    <w:multiLevelType w:val="hybridMultilevel"/>
    <w:tmpl w:val="ADEA821E"/>
    <w:lvl w:ilvl="0" w:tplc="B8483C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5E37"/>
    <w:multiLevelType w:val="hybridMultilevel"/>
    <w:tmpl w:val="687E2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1309F"/>
    <w:multiLevelType w:val="hybridMultilevel"/>
    <w:tmpl w:val="FD3202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F211C"/>
    <w:multiLevelType w:val="hybridMultilevel"/>
    <w:tmpl w:val="4A16BB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32065"/>
    <w:multiLevelType w:val="hybridMultilevel"/>
    <w:tmpl w:val="A11E9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A22F1"/>
    <w:multiLevelType w:val="hybridMultilevel"/>
    <w:tmpl w:val="CFC694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1043A"/>
    <w:multiLevelType w:val="hybridMultilevel"/>
    <w:tmpl w:val="E4A886D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52106"/>
    <w:multiLevelType w:val="hybridMultilevel"/>
    <w:tmpl w:val="E0DE67B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B1831"/>
    <w:multiLevelType w:val="hybridMultilevel"/>
    <w:tmpl w:val="15083762"/>
    <w:lvl w:ilvl="0" w:tplc="B60C6D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24"/>
  </w:num>
  <w:num w:numId="7">
    <w:abstractNumId w:val="17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9"/>
  </w:num>
  <w:num w:numId="14">
    <w:abstractNumId w:val="1"/>
  </w:num>
  <w:num w:numId="15">
    <w:abstractNumId w:val="0"/>
  </w:num>
  <w:num w:numId="16">
    <w:abstractNumId w:val="22"/>
  </w:num>
  <w:num w:numId="17">
    <w:abstractNumId w:val="16"/>
  </w:num>
  <w:num w:numId="18">
    <w:abstractNumId w:val="2"/>
  </w:num>
  <w:num w:numId="19">
    <w:abstractNumId w:val="23"/>
  </w:num>
  <w:num w:numId="20">
    <w:abstractNumId w:val="18"/>
  </w:num>
  <w:num w:numId="21">
    <w:abstractNumId w:val="21"/>
  </w:num>
  <w:num w:numId="22">
    <w:abstractNumId w:val="12"/>
  </w:num>
  <w:num w:numId="23">
    <w:abstractNumId w:val="20"/>
  </w:num>
  <w:num w:numId="24">
    <w:abstractNumId w:val="15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7E"/>
    <w:rsid w:val="0000677B"/>
    <w:rsid w:val="00045B2F"/>
    <w:rsid w:val="0005764D"/>
    <w:rsid w:val="000865B3"/>
    <w:rsid w:val="00090122"/>
    <w:rsid w:val="000A6048"/>
    <w:rsid w:val="000B3B4F"/>
    <w:rsid w:val="000C437D"/>
    <w:rsid w:val="000C4A1F"/>
    <w:rsid w:val="000D18C4"/>
    <w:rsid w:val="000F6188"/>
    <w:rsid w:val="00104F98"/>
    <w:rsid w:val="001126FB"/>
    <w:rsid w:val="001401BA"/>
    <w:rsid w:val="00155A33"/>
    <w:rsid w:val="0017493B"/>
    <w:rsid w:val="00186D62"/>
    <w:rsid w:val="001935BC"/>
    <w:rsid w:val="001958AD"/>
    <w:rsid w:val="001A2848"/>
    <w:rsid w:val="001C060A"/>
    <w:rsid w:val="001D68EF"/>
    <w:rsid w:val="001D78E6"/>
    <w:rsid w:val="001E2DDB"/>
    <w:rsid w:val="0020036D"/>
    <w:rsid w:val="00205C5F"/>
    <w:rsid w:val="0021333C"/>
    <w:rsid w:val="00235BA2"/>
    <w:rsid w:val="002371D2"/>
    <w:rsid w:val="00242692"/>
    <w:rsid w:val="00244DD0"/>
    <w:rsid w:val="00296E61"/>
    <w:rsid w:val="002A09FC"/>
    <w:rsid w:val="002A20D6"/>
    <w:rsid w:val="002B3183"/>
    <w:rsid w:val="002D4430"/>
    <w:rsid w:val="002E082C"/>
    <w:rsid w:val="002E14EC"/>
    <w:rsid w:val="002E500A"/>
    <w:rsid w:val="002E5392"/>
    <w:rsid w:val="00303B8F"/>
    <w:rsid w:val="00305603"/>
    <w:rsid w:val="0031520D"/>
    <w:rsid w:val="00331B82"/>
    <w:rsid w:val="00341E3A"/>
    <w:rsid w:val="00344321"/>
    <w:rsid w:val="00350882"/>
    <w:rsid w:val="00361A6F"/>
    <w:rsid w:val="00362AD0"/>
    <w:rsid w:val="00367CEB"/>
    <w:rsid w:val="00372470"/>
    <w:rsid w:val="00372CB6"/>
    <w:rsid w:val="00386560"/>
    <w:rsid w:val="003927E8"/>
    <w:rsid w:val="00392F5A"/>
    <w:rsid w:val="003941F5"/>
    <w:rsid w:val="00394BB2"/>
    <w:rsid w:val="003A4526"/>
    <w:rsid w:val="003C0D4A"/>
    <w:rsid w:val="003D0DBD"/>
    <w:rsid w:val="003D1E57"/>
    <w:rsid w:val="003D4399"/>
    <w:rsid w:val="003D5D39"/>
    <w:rsid w:val="003E13A9"/>
    <w:rsid w:val="003F6D2A"/>
    <w:rsid w:val="003F797B"/>
    <w:rsid w:val="00410431"/>
    <w:rsid w:val="00410AC6"/>
    <w:rsid w:val="004155FE"/>
    <w:rsid w:val="004361DC"/>
    <w:rsid w:val="00437B89"/>
    <w:rsid w:val="00443032"/>
    <w:rsid w:val="004551F5"/>
    <w:rsid w:val="0045587D"/>
    <w:rsid w:val="00463153"/>
    <w:rsid w:val="00471FD7"/>
    <w:rsid w:val="00474F60"/>
    <w:rsid w:val="004808B7"/>
    <w:rsid w:val="004813F6"/>
    <w:rsid w:val="00482411"/>
    <w:rsid w:val="00494188"/>
    <w:rsid w:val="004B1819"/>
    <w:rsid w:val="004B2B0B"/>
    <w:rsid w:val="004B2E3D"/>
    <w:rsid w:val="004B385D"/>
    <w:rsid w:val="004B553B"/>
    <w:rsid w:val="004B59AB"/>
    <w:rsid w:val="004F0A9B"/>
    <w:rsid w:val="004F38C4"/>
    <w:rsid w:val="004F49AC"/>
    <w:rsid w:val="004F7272"/>
    <w:rsid w:val="005009ED"/>
    <w:rsid w:val="0051286F"/>
    <w:rsid w:val="005129CA"/>
    <w:rsid w:val="00524F7A"/>
    <w:rsid w:val="00526AE7"/>
    <w:rsid w:val="00533CF3"/>
    <w:rsid w:val="00536C22"/>
    <w:rsid w:val="00553658"/>
    <w:rsid w:val="00557730"/>
    <w:rsid w:val="0056337D"/>
    <w:rsid w:val="00586210"/>
    <w:rsid w:val="0058747D"/>
    <w:rsid w:val="00590C96"/>
    <w:rsid w:val="005A2B7C"/>
    <w:rsid w:val="005A4836"/>
    <w:rsid w:val="005A51CA"/>
    <w:rsid w:val="005B1082"/>
    <w:rsid w:val="005B2B28"/>
    <w:rsid w:val="005B5BF5"/>
    <w:rsid w:val="005B5E99"/>
    <w:rsid w:val="005D4996"/>
    <w:rsid w:val="005D7652"/>
    <w:rsid w:val="005E677B"/>
    <w:rsid w:val="005E7000"/>
    <w:rsid w:val="005F720C"/>
    <w:rsid w:val="005F746F"/>
    <w:rsid w:val="0060668C"/>
    <w:rsid w:val="00607C6D"/>
    <w:rsid w:val="00616764"/>
    <w:rsid w:val="0062562F"/>
    <w:rsid w:val="00633D92"/>
    <w:rsid w:val="00641F29"/>
    <w:rsid w:val="00641FD7"/>
    <w:rsid w:val="00657467"/>
    <w:rsid w:val="00660C4C"/>
    <w:rsid w:val="006674E1"/>
    <w:rsid w:val="00677D57"/>
    <w:rsid w:val="0069298E"/>
    <w:rsid w:val="006A657E"/>
    <w:rsid w:val="006A6F53"/>
    <w:rsid w:val="006B3923"/>
    <w:rsid w:val="006F2B4E"/>
    <w:rsid w:val="006F4DB8"/>
    <w:rsid w:val="00706A48"/>
    <w:rsid w:val="0072217A"/>
    <w:rsid w:val="00755C70"/>
    <w:rsid w:val="00757F0C"/>
    <w:rsid w:val="00763CD4"/>
    <w:rsid w:val="007669F2"/>
    <w:rsid w:val="00774DD9"/>
    <w:rsid w:val="007821EE"/>
    <w:rsid w:val="00791754"/>
    <w:rsid w:val="007972C1"/>
    <w:rsid w:val="007A552B"/>
    <w:rsid w:val="007B6AB6"/>
    <w:rsid w:val="007E3901"/>
    <w:rsid w:val="007F2CCA"/>
    <w:rsid w:val="008005B5"/>
    <w:rsid w:val="008363CF"/>
    <w:rsid w:val="0085628D"/>
    <w:rsid w:val="008614A2"/>
    <w:rsid w:val="00883EE4"/>
    <w:rsid w:val="0089599A"/>
    <w:rsid w:val="008C7BB0"/>
    <w:rsid w:val="008D25E7"/>
    <w:rsid w:val="008D62FA"/>
    <w:rsid w:val="008E6955"/>
    <w:rsid w:val="008F7D57"/>
    <w:rsid w:val="00915DF9"/>
    <w:rsid w:val="00916ACD"/>
    <w:rsid w:val="0091765D"/>
    <w:rsid w:val="00921B0E"/>
    <w:rsid w:val="009332B1"/>
    <w:rsid w:val="009750B6"/>
    <w:rsid w:val="009875F8"/>
    <w:rsid w:val="00990815"/>
    <w:rsid w:val="009A7F82"/>
    <w:rsid w:val="009B2A38"/>
    <w:rsid w:val="00A10009"/>
    <w:rsid w:val="00A11ED4"/>
    <w:rsid w:val="00A12726"/>
    <w:rsid w:val="00A13F0A"/>
    <w:rsid w:val="00A2257B"/>
    <w:rsid w:val="00A32378"/>
    <w:rsid w:val="00A52BA2"/>
    <w:rsid w:val="00A5579A"/>
    <w:rsid w:val="00A619D5"/>
    <w:rsid w:val="00A7638A"/>
    <w:rsid w:val="00A81C44"/>
    <w:rsid w:val="00A83B12"/>
    <w:rsid w:val="00A875B7"/>
    <w:rsid w:val="00A92C95"/>
    <w:rsid w:val="00AA1E9A"/>
    <w:rsid w:val="00AC3C7F"/>
    <w:rsid w:val="00AD473A"/>
    <w:rsid w:val="00AD4C8A"/>
    <w:rsid w:val="00AD7E77"/>
    <w:rsid w:val="00B016CE"/>
    <w:rsid w:val="00B1028F"/>
    <w:rsid w:val="00B16B85"/>
    <w:rsid w:val="00B21D56"/>
    <w:rsid w:val="00B268B3"/>
    <w:rsid w:val="00B412C9"/>
    <w:rsid w:val="00B57AF2"/>
    <w:rsid w:val="00B6228E"/>
    <w:rsid w:val="00B819A4"/>
    <w:rsid w:val="00B81B93"/>
    <w:rsid w:val="00B84BF4"/>
    <w:rsid w:val="00B92854"/>
    <w:rsid w:val="00B960B0"/>
    <w:rsid w:val="00B972E3"/>
    <w:rsid w:val="00BC64DF"/>
    <w:rsid w:val="00BE5313"/>
    <w:rsid w:val="00BF187A"/>
    <w:rsid w:val="00BF62F5"/>
    <w:rsid w:val="00C45251"/>
    <w:rsid w:val="00C56BC8"/>
    <w:rsid w:val="00C62720"/>
    <w:rsid w:val="00C63A63"/>
    <w:rsid w:val="00C67771"/>
    <w:rsid w:val="00C81C67"/>
    <w:rsid w:val="00CA2BD1"/>
    <w:rsid w:val="00CA39EE"/>
    <w:rsid w:val="00CB4A2E"/>
    <w:rsid w:val="00CB5E22"/>
    <w:rsid w:val="00CE77D7"/>
    <w:rsid w:val="00CE7832"/>
    <w:rsid w:val="00CF374F"/>
    <w:rsid w:val="00D00370"/>
    <w:rsid w:val="00D03577"/>
    <w:rsid w:val="00D05BAC"/>
    <w:rsid w:val="00D07091"/>
    <w:rsid w:val="00D24A91"/>
    <w:rsid w:val="00D36945"/>
    <w:rsid w:val="00D37F29"/>
    <w:rsid w:val="00D44489"/>
    <w:rsid w:val="00D477EE"/>
    <w:rsid w:val="00D5535C"/>
    <w:rsid w:val="00D5629B"/>
    <w:rsid w:val="00D57223"/>
    <w:rsid w:val="00D577C1"/>
    <w:rsid w:val="00D66B12"/>
    <w:rsid w:val="00D96146"/>
    <w:rsid w:val="00DC4014"/>
    <w:rsid w:val="00DE34BF"/>
    <w:rsid w:val="00DE538D"/>
    <w:rsid w:val="00E069F6"/>
    <w:rsid w:val="00E14533"/>
    <w:rsid w:val="00E5517C"/>
    <w:rsid w:val="00E602A5"/>
    <w:rsid w:val="00E910B6"/>
    <w:rsid w:val="00EA0BA8"/>
    <w:rsid w:val="00EA5A6C"/>
    <w:rsid w:val="00EA7DF5"/>
    <w:rsid w:val="00EC1F5F"/>
    <w:rsid w:val="00ED6E22"/>
    <w:rsid w:val="00EE6821"/>
    <w:rsid w:val="00EE6D80"/>
    <w:rsid w:val="00F02A04"/>
    <w:rsid w:val="00F02A6C"/>
    <w:rsid w:val="00F12025"/>
    <w:rsid w:val="00F13B7C"/>
    <w:rsid w:val="00F16AE5"/>
    <w:rsid w:val="00F34248"/>
    <w:rsid w:val="00F5291C"/>
    <w:rsid w:val="00F5441D"/>
    <w:rsid w:val="00F67C16"/>
    <w:rsid w:val="00F92DE8"/>
    <w:rsid w:val="00FA2F78"/>
    <w:rsid w:val="00FA4916"/>
    <w:rsid w:val="00FC0E33"/>
    <w:rsid w:val="00FC393D"/>
    <w:rsid w:val="00FC4FE0"/>
    <w:rsid w:val="00FD60B6"/>
    <w:rsid w:val="00FD73B4"/>
    <w:rsid w:val="00FD7D15"/>
    <w:rsid w:val="00FE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7D216461"/>
  <w15:docId w15:val="{ABAE165E-8F35-4FF6-9ABE-B2DB24E1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7A"/>
    <w:pPr>
      <w:spacing w:after="0" w:line="324" w:lineRule="auto"/>
      <w:ind w:firstLine="288"/>
    </w:pPr>
    <w:rPr>
      <w:sz w:val="19"/>
    </w:rPr>
  </w:style>
  <w:style w:type="paragraph" w:styleId="Balk1">
    <w:name w:val="heading 1"/>
    <w:basedOn w:val="Normal"/>
    <w:next w:val="Normal"/>
    <w:link w:val="Balk1Char"/>
    <w:uiPriority w:val="9"/>
    <w:qFormat/>
    <w:rsid w:val="00BF187A"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187A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187A"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18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18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18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18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18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18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187A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BF187A"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ltyazChar">
    <w:name w:val="Altyazı Char"/>
    <w:basedOn w:val="VarsaylanParagrafYazTipi"/>
    <w:link w:val="Altyaz"/>
    <w:uiPriority w:val="11"/>
    <w:rsid w:val="00BF187A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1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87A"/>
    <w:rPr>
      <w:rFonts w:ascii="Tahoma" w:hAnsi="Tahoma" w:cs="Tahoma"/>
      <w:sz w:val="16"/>
      <w:szCs w:val="16"/>
    </w:rPr>
  </w:style>
  <w:style w:type="paragraph" w:customStyle="1" w:styleId="KiiselAd">
    <w:name w:val="Kişisel Ad"/>
    <w:basedOn w:val="Balk"/>
    <w:qFormat/>
    <w:rsid w:val="00BF187A"/>
    <w:rPr>
      <w:b/>
      <w:sz w:val="28"/>
      <w:szCs w:val="28"/>
    </w:rPr>
  </w:style>
  <w:style w:type="paragraph" w:customStyle="1" w:styleId="Balk">
    <w:name w:val="Başlık"/>
    <w:basedOn w:val="Normal"/>
    <w:next w:val="Normal"/>
    <w:link w:val="TitleChar"/>
    <w:uiPriority w:val="10"/>
    <w:qFormat/>
    <w:rsid w:val="00BF187A"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</w:rPr>
  </w:style>
  <w:style w:type="character" w:customStyle="1" w:styleId="TitleChar">
    <w:name w:val="Title Char"/>
    <w:basedOn w:val="VarsaylanParagrafYazTipi"/>
    <w:link w:val="Balk"/>
    <w:uiPriority w:val="10"/>
    <w:rsid w:val="00BF187A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187A"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187A"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187A"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187A"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187A"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18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18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18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F187A"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character" w:styleId="Gl">
    <w:name w:val="Strong"/>
    <w:basedOn w:val="VarsaylanParagrafYazTipi"/>
    <w:uiPriority w:val="22"/>
    <w:qFormat/>
    <w:rsid w:val="00BF187A"/>
    <w:rPr>
      <w:b/>
      <w:bCs/>
    </w:rPr>
  </w:style>
  <w:style w:type="character" w:styleId="Vurgu">
    <w:name w:val="Emphasis"/>
    <w:basedOn w:val="VarsaylanParagrafYazTipi"/>
    <w:uiPriority w:val="20"/>
    <w:qFormat/>
    <w:rsid w:val="00BF187A"/>
    <w:rPr>
      <w:i/>
      <w:iCs/>
      <w:color w:val="564B3C" w:themeColor="text2"/>
    </w:rPr>
  </w:style>
  <w:style w:type="paragraph" w:styleId="AralkYok">
    <w:name w:val="No Spacing"/>
    <w:link w:val="AralkYokChar"/>
    <w:uiPriority w:val="1"/>
    <w:qFormat/>
    <w:rsid w:val="00BF187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F187A"/>
  </w:style>
  <w:style w:type="paragraph" w:styleId="ListeParagraf">
    <w:name w:val="List Paragraph"/>
    <w:basedOn w:val="Normal"/>
    <w:uiPriority w:val="34"/>
    <w:qFormat/>
    <w:rsid w:val="00BF187A"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lnt">
    <w:name w:val="Quote"/>
    <w:basedOn w:val="Normal"/>
    <w:next w:val="Normal"/>
    <w:link w:val="AlntChar"/>
    <w:uiPriority w:val="29"/>
    <w:qFormat/>
    <w:rsid w:val="00BF187A"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</w:rPr>
  </w:style>
  <w:style w:type="character" w:customStyle="1" w:styleId="AlntChar">
    <w:name w:val="Alıntı Char"/>
    <w:basedOn w:val="VarsaylanParagrafYazTipi"/>
    <w:link w:val="Alnt"/>
    <w:uiPriority w:val="29"/>
    <w:rsid w:val="00BF187A"/>
    <w:rPr>
      <w:rFonts w:asciiTheme="majorHAnsi" w:eastAsiaTheme="minorEastAsia" w:hAnsiTheme="majorHAnsi"/>
      <w:iCs/>
      <w:caps/>
      <w:color w:val="93A299" w:themeColor="accent1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187A"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187A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</w:rPr>
  </w:style>
  <w:style w:type="character" w:styleId="HafifVurgulama">
    <w:name w:val="Subtle Emphasis"/>
    <w:basedOn w:val="VarsaylanParagrafYazTipi"/>
    <w:uiPriority w:val="19"/>
    <w:qFormat/>
    <w:rsid w:val="00BF187A"/>
    <w:rPr>
      <w:i/>
      <w:iCs/>
      <w:color w:val="000000"/>
    </w:rPr>
  </w:style>
  <w:style w:type="character" w:styleId="GlVurgulama">
    <w:name w:val="Intense Emphasis"/>
    <w:basedOn w:val="VarsaylanParagrafYazTipi"/>
    <w:uiPriority w:val="21"/>
    <w:qFormat/>
    <w:rsid w:val="00BF187A"/>
    <w:rPr>
      <w:b/>
      <w:bCs/>
      <w:i/>
      <w:iCs/>
      <w:color w:val="93A299" w:themeColor="accent1"/>
    </w:rPr>
  </w:style>
  <w:style w:type="character" w:styleId="HafifBavuru">
    <w:name w:val="Subtle Reference"/>
    <w:basedOn w:val="VarsaylanParagrafYazTipi"/>
    <w:uiPriority w:val="31"/>
    <w:qFormat/>
    <w:rsid w:val="00BF187A"/>
    <w:rPr>
      <w:smallCaps/>
      <w:color w:val="CF543F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BF187A"/>
    <w:rPr>
      <w:b/>
      <w:bCs/>
      <w:smallCaps/>
      <w:color w:val="CF543F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BF187A"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unhideWhenUsed/>
    <w:rsid w:val="00BF187A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1"/>
    <w:rsid w:val="00BF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187A"/>
    <w:pPr>
      <w:tabs>
        <w:tab w:val="center" w:pos="4680"/>
        <w:tab w:val="right" w:pos="9360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187A"/>
    <w:rPr>
      <w:sz w:val="21"/>
    </w:rPr>
  </w:style>
  <w:style w:type="paragraph" w:styleId="AltBilgi">
    <w:name w:val="footer"/>
    <w:basedOn w:val="Normal"/>
    <w:link w:val="AltBilgiChar"/>
    <w:uiPriority w:val="99"/>
    <w:unhideWhenUsed/>
    <w:rsid w:val="00BF187A"/>
    <w:pPr>
      <w:tabs>
        <w:tab w:val="center" w:pos="4680"/>
        <w:tab w:val="right" w:pos="9360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187A"/>
    <w:rPr>
      <w:sz w:val="21"/>
    </w:rPr>
  </w:style>
  <w:style w:type="character" w:styleId="YerTutucuMetni">
    <w:name w:val="Placeholder Text"/>
    <w:basedOn w:val="VarsaylanParagrafYazTipi"/>
    <w:uiPriority w:val="99"/>
    <w:semiHidden/>
    <w:rsid w:val="00BF187A"/>
    <w:rPr>
      <w:color w:val="808080"/>
    </w:rPr>
  </w:style>
  <w:style w:type="paragraph" w:customStyle="1" w:styleId="YazAltBal">
    <w:name w:val="Yazı Alt Başlığı"/>
    <w:basedOn w:val="Normal"/>
    <w:next w:val="Normal"/>
    <w:qFormat/>
    <w:rsid w:val="00BF187A"/>
    <w:pPr>
      <w:ind w:firstLine="0"/>
    </w:pPr>
    <w:rPr>
      <w:rFonts w:eastAsiaTheme="minorEastAsia"/>
      <w:color w:val="93A299" w:themeColor="accent1"/>
      <w:kern w:val="24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B016CE"/>
  </w:style>
  <w:style w:type="paragraph" w:customStyle="1" w:styleId="Write-In">
    <w:name w:val="Write-In"/>
    <w:basedOn w:val="Normal"/>
    <w:next w:val="Normal"/>
    <w:rsid w:val="00331B82"/>
    <w:pPr>
      <w:keepNext/>
      <w:spacing w:after="120" w:line="360" w:lineRule="auto"/>
      <w:ind w:firstLine="0"/>
    </w:pPr>
    <w:rPr>
      <w:rFonts w:ascii="Times New Roman" w:eastAsia="Times New Roman" w:hAnsi="Times New Roman" w:cs="Times New Roman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55\Apothecary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F2C2D5-27F4-40A0-BADC-318069A0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</Template>
  <TotalTime>141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Fall 2018 Proficiency Exam –A-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Çapoğlu</dc:creator>
  <cp:lastModifiedBy>user</cp:lastModifiedBy>
  <cp:revision>6</cp:revision>
  <cp:lastPrinted>2015-08-26T15:32:00Z</cp:lastPrinted>
  <dcterms:created xsi:type="dcterms:W3CDTF">2022-12-26T09:00:00Z</dcterms:created>
  <dcterms:modified xsi:type="dcterms:W3CDTF">2022-12-26T11:26:00Z</dcterms:modified>
</cp:coreProperties>
</file>